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D" w:rsidRDefault="00B242FD" w:rsidP="00084D73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810EDE" w:rsidRPr="00DD5C07" w:rsidRDefault="00084D73" w:rsidP="00DD5C07">
      <w:pPr>
        <w:tabs>
          <w:tab w:val="left" w:pos="4062"/>
        </w:tabs>
        <w:spacing w:line="360" w:lineRule="auto"/>
        <w:jc w:val="center"/>
        <w:rPr>
          <w:sz w:val="26"/>
          <w:szCs w:val="26"/>
        </w:rPr>
      </w:pPr>
      <w:r w:rsidRPr="00DD5C07">
        <w:rPr>
          <w:sz w:val="26"/>
          <w:szCs w:val="26"/>
        </w:rPr>
        <w:t>«СРЕДНЯЯ ОБЩЕОБРАЗОВАТЕЛЬНАЯ ШКОЛА с. ГЕХИ-ЧУ</w:t>
      </w:r>
      <w:r w:rsidR="00505F37">
        <w:rPr>
          <w:sz w:val="26"/>
          <w:szCs w:val="26"/>
        </w:rPr>
        <w:t>»</w:t>
      </w:r>
    </w:p>
    <w:p w:rsidR="00DD5C07" w:rsidRPr="00965E7F" w:rsidRDefault="00DD5C07" w:rsidP="00DD5C0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«ГИХ-ЧУЬРА </w:t>
      </w:r>
      <w:r w:rsidR="003719C1">
        <w:rPr>
          <w:rFonts w:ascii="Bookman Old Style" w:hAnsi="Bookman Old Style"/>
        </w:rPr>
        <w:t>ЙОЛУ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 xml:space="preserve"> ЮККЪЕРА</w:t>
      </w:r>
      <w:r>
        <w:rPr>
          <w:rFonts w:ascii="Bookman Old Style" w:hAnsi="Bookman Old Style"/>
        </w:rPr>
        <w:t xml:space="preserve">  </w:t>
      </w:r>
      <w:r w:rsidRPr="00965E7F">
        <w:rPr>
          <w:rFonts w:ascii="Bookman Old Style" w:hAnsi="Bookman Old Style"/>
        </w:rPr>
        <w:t>ЮКЪАРДЕШАРАН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>ШКОЛА»</w:t>
      </w:r>
    </w:p>
    <w:p w:rsidR="00DD5C07" w:rsidRPr="00084D73" w:rsidRDefault="00DD5C07" w:rsidP="00DD5C07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</w:p>
    <w:p w:rsidR="00810EDE" w:rsidRPr="00084D73" w:rsidRDefault="00810EDE" w:rsidP="00810EDE">
      <w:pPr>
        <w:rPr>
          <w:rFonts w:eastAsia="Arial Unicode MS"/>
          <w:b/>
        </w:rPr>
      </w:pPr>
    </w:p>
    <w:p w:rsidR="00810EDE" w:rsidRPr="00084D73" w:rsidRDefault="00810EDE" w:rsidP="00810EDE">
      <w:pPr>
        <w:jc w:val="center"/>
      </w:pPr>
      <w:proofErr w:type="gramStart"/>
      <w:r w:rsidRPr="00084D73">
        <w:t>П</w:t>
      </w:r>
      <w:proofErr w:type="gramEnd"/>
      <w:r w:rsidRPr="00084D73">
        <w:t xml:space="preserve"> Р И К А З</w:t>
      </w:r>
    </w:p>
    <w:p w:rsidR="00810EDE" w:rsidRPr="00084D73" w:rsidRDefault="00810EDE" w:rsidP="00810EDE">
      <w:pPr>
        <w:jc w:val="center"/>
      </w:pPr>
    </w:p>
    <w:p w:rsidR="00810EDE" w:rsidRPr="00084D73" w:rsidRDefault="00810EDE" w:rsidP="00810EDE">
      <w:r w:rsidRPr="00084D73">
        <w:rPr>
          <w:rFonts w:eastAsia="Arial Unicode MS"/>
          <w:b/>
        </w:rPr>
        <w:t>«</w:t>
      </w:r>
      <w:r w:rsidR="00DF1231">
        <w:rPr>
          <w:rFonts w:eastAsia="Arial Unicode MS"/>
          <w:b/>
        </w:rPr>
        <w:t>12</w:t>
      </w:r>
      <w:r w:rsidRPr="00084D73">
        <w:rPr>
          <w:rFonts w:eastAsia="Arial Unicode MS"/>
          <w:b/>
        </w:rPr>
        <w:t xml:space="preserve">  »</w:t>
      </w:r>
      <w:r w:rsidR="00B242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192405</wp:posOffset>
                </wp:positionV>
                <wp:extent cx="914400" cy="0"/>
                <wp:effectExtent l="10160" t="6350" r="889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F8AD6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15pt" to="44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Ly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"/>
            </w:pict>
          </mc:Fallback>
        </mc:AlternateContent>
      </w:r>
      <w:r w:rsidR="00B242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192405</wp:posOffset>
                </wp:positionV>
                <wp:extent cx="1257300" cy="0"/>
                <wp:effectExtent l="13335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AAFC7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15.15pt" to="13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"/>
            </w:pict>
          </mc:Fallback>
        </mc:AlternateContent>
      </w:r>
      <w:r w:rsidR="00084D73">
        <w:t xml:space="preserve">            </w:t>
      </w:r>
      <w:r w:rsidR="00DF1231">
        <w:t>09</w:t>
      </w:r>
      <w:r w:rsidR="00084D73">
        <w:t xml:space="preserve">         </w:t>
      </w:r>
      <w:r w:rsidR="00DD5C07">
        <w:t>2016</w:t>
      </w:r>
      <w:r w:rsidRPr="00084D73">
        <w:t>г.</w:t>
      </w:r>
      <w:r w:rsidRPr="00084D73">
        <w:tab/>
        <w:t xml:space="preserve"> </w:t>
      </w:r>
      <w:r w:rsidRPr="00084D73">
        <w:tab/>
        <w:t xml:space="preserve">     </w:t>
      </w:r>
      <w:r w:rsidRPr="00084D73">
        <w:tab/>
      </w:r>
      <w:r w:rsidR="00057730">
        <w:rPr>
          <w:b/>
        </w:rPr>
        <w:tab/>
        <w:t xml:space="preserve">                     </w:t>
      </w:r>
      <w:r w:rsidRPr="00084D73">
        <w:rPr>
          <w:b/>
        </w:rPr>
        <w:t xml:space="preserve">  </w:t>
      </w:r>
      <w:r w:rsidRPr="00084D73">
        <w:t>№</w:t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="00DF1231">
        <w:t xml:space="preserve"> 12\1-о</w:t>
      </w:r>
      <w:r w:rsidR="003719C1">
        <w:t xml:space="preserve"> </w:t>
      </w:r>
    </w:p>
    <w:p w:rsidR="00457A37" w:rsidRDefault="00084D73" w:rsidP="00457A37">
      <w:pPr>
        <w:jc w:val="center"/>
      </w:pPr>
      <w:r>
        <w:t>с</w:t>
      </w:r>
      <w:r w:rsidR="00457A37">
        <w:t xml:space="preserve">. </w:t>
      </w:r>
      <w:proofErr w:type="spellStart"/>
      <w:r w:rsidR="00457A37">
        <w:t>Гехи</w:t>
      </w:r>
      <w:proofErr w:type="spellEnd"/>
      <w:r w:rsidR="00457A37">
        <w:t>-Чу</w:t>
      </w:r>
    </w:p>
    <w:p w:rsidR="006E7928" w:rsidRDefault="006E7928" w:rsidP="006E7928">
      <w:pPr>
        <w:jc w:val="both"/>
      </w:pPr>
    </w:p>
    <w:p w:rsidR="00DF1231" w:rsidRPr="00B336FE" w:rsidRDefault="00DF1231" w:rsidP="001756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36FE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B336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  <w:r w:rsidRPr="00B3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A7" w:rsidRDefault="00DF1231" w:rsidP="001756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36FE">
        <w:rPr>
          <w:rFonts w:ascii="Times New Roman" w:hAnsi="Times New Roman" w:cs="Times New Roman"/>
          <w:sz w:val="28"/>
          <w:szCs w:val="28"/>
        </w:rPr>
        <w:t>комиссии в школе</w:t>
      </w:r>
    </w:p>
    <w:p w:rsidR="00B336FE" w:rsidRDefault="00B336FE" w:rsidP="001756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Pr="00B336FE" w:rsidRDefault="00B336FE" w:rsidP="001756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 с Национальным планом противодействия коррупции и на основании ФЗ « О противодействии коррупции». </w:t>
      </w:r>
    </w:p>
    <w:p w:rsidR="00B336FE" w:rsidRDefault="00B336FE" w:rsidP="001756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36FE" w:rsidRDefault="00B336FE" w:rsidP="001756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F1231" w:rsidRPr="00B336FE" w:rsidRDefault="00B336FE" w:rsidP="00B336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F1231" w:rsidRPr="00B336FE" w:rsidRDefault="00DF1231" w:rsidP="001756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F1231" w:rsidRPr="00B336FE" w:rsidRDefault="00DF1231" w:rsidP="00DF1231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B336FE">
        <w:rPr>
          <w:rFonts w:ascii="Times New Roman" w:hAnsi="Times New Roman" w:cs="Times New Roman"/>
          <w:sz w:val="28"/>
          <w:szCs w:val="28"/>
        </w:rPr>
        <w:t>Создать и утвердить антикоррупционную комиссию  в школе</w:t>
      </w:r>
      <w:r w:rsidR="00B336FE" w:rsidRPr="00B336FE">
        <w:rPr>
          <w:rFonts w:ascii="Times New Roman" w:hAnsi="Times New Roman" w:cs="Times New Roman"/>
          <w:sz w:val="28"/>
          <w:szCs w:val="28"/>
        </w:rPr>
        <w:t xml:space="preserve">  в следующем составе:</w:t>
      </w:r>
    </w:p>
    <w:p w:rsidR="00B336FE" w:rsidRPr="00B336FE" w:rsidRDefault="00B336FE" w:rsidP="00B336FE">
      <w:pPr>
        <w:pStyle w:val="a7"/>
        <w:ind w:left="720"/>
        <w:jc w:val="both"/>
        <w:rPr>
          <w:sz w:val="28"/>
          <w:szCs w:val="28"/>
        </w:rPr>
      </w:pPr>
      <w:r w:rsidRPr="00B336F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B336F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336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6FE">
        <w:rPr>
          <w:rFonts w:ascii="Times New Roman" w:hAnsi="Times New Roman" w:cs="Times New Roman"/>
          <w:sz w:val="28"/>
          <w:szCs w:val="28"/>
        </w:rPr>
        <w:t>аисова</w:t>
      </w:r>
      <w:proofErr w:type="spellEnd"/>
      <w:r w:rsidRPr="00B336FE">
        <w:rPr>
          <w:rFonts w:ascii="Times New Roman" w:hAnsi="Times New Roman" w:cs="Times New Roman"/>
          <w:sz w:val="28"/>
          <w:szCs w:val="28"/>
        </w:rPr>
        <w:t xml:space="preserve"> М.М., директор школы;</w:t>
      </w:r>
    </w:p>
    <w:p w:rsidR="00B336FE" w:rsidRPr="00B336FE" w:rsidRDefault="00B336FE" w:rsidP="00B336FE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336F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336FE" w:rsidRPr="00B336FE" w:rsidRDefault="00B336FE" w:rsidP="00B336FE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336FE">
        <w:rPr>
          <w:rFonts w:ascii="Times New Roman" w:hAnsi="Times New Roman" w:cs="Times New Roman"/>
          <w:sz w:val="28"/>
          <w:szCs w:val="28"/>
        </w:rPr>
        <w:t>Батукаева</w:t>
      </w:r>
      <w:proofErr w:type="spellEnd"/>
      <w:r w:rsidRPr="00B336FE">
        <w:rPr>
          <w:rFonts w:ascii="Times New Roman" w:hAnsi="Times New Roman" w:cs="Times New Roman"/>
          <w:sz w:val="28"/>
          <w:szCs w:val="28"/>
        </w:rPr>
        <w:t xml:space="preserve"> З.А., заместитель председателя комиссии, зам. директора по ВР;</w:t>
      </w:r>
    </w:p>
    <w:p w:rsidR="00B336FE" w:rsidRPr="00B336FE" w:rsidRDefault="00B336FE" w:rsidP="00B336FE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336FE">
        <w:rPr>
          <w:rFonts w:ascii="Times New Roman" w:hAnsi="Times New Roman" w:cs="Times New Roman"/>
          <w:sz w:val="28"/>
          <w:szCs w:val="28"/>
        </w:rPr>
        <w:t>Эльмурзаев</w:t>
      </w:r>
      <w:proofErr w:type="spellEnd"/>
      <w:r w:rsidRPr="00B336FE">
        <w:rPr>
          <w:rFonts w:ascii="Times New Roman" w:hAnsi="Times New Roman" w:cs="Times New Roman"/>
          <w:sz w:val="28"/>
          <w:szCs w:val="28"/>
        </w:rPr>
        <w:t xml:space="preserve"> Д.Д., председатель профсоюзной организации;</w:t>
      </w:r>
    </w:p>
    <w:p w:rsidR="00B336FE" w:rsidRPr="00B336FE" w:rsidRDefault="00B336FE" w:rsidP="00B336FE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B336FE">
        <w:rPr>
          <w:rFonts w:ascii="Times New Roman" w:hAnsi="Times New Roman" w:cs="Times New Roman"/>
          <w:sz w:val="28"/>
          <w:szCs w:val="28"/>
        </w:rPr>
        <w:t>Довлетукаева</w:t>
      </w:r>
      <w:proofErr w:type="spellEnd"/>
      <w:r w:rsidRPr="00B336FE">
        <w:rPr>
          <w:rFonts w:ascii="Times New Roman" w:hAnsi="Times New Roman" w:cs="Times New Roman"/>
          <w:sz w:val="28"/>
          <w:szCs w:val="28"/>
        </w:rPr>
        <w:t xml:space="preserve">  А.С., председатель родительского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6FE" w:rsidRPr="00B336FE" w:rsidRDefault="00B336FE" w:rsidP="00B336F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B336FE">
        <w:rPr>
          <w:rFonts w:ascii="Times New Roman" w:hAnsi="Times New Roman" w:cs="Times New Roman"/>
          <w:sz w:val="28"/>
          <w:szCs w:val="28"/>
        </w:rPr>
        <w:t xml:space="preserve">Ответственность за антикоррупционную работу в школе возложить на </w:t>
      </w:r>
      <w:proofErr w:type="spellStart"/>
      <w:r w:rsidRPr="00B336FE">
        <w:rPr>
          <w:rFonts w:ascii="Times New Roman" w:hAnsi="Times New Roman" w:cs="Times New Roman"/>
          <w:sz w:val="28"/>
          <w:szCs w:val="28"/>
        </w:rPr>
        <w:t>Батукаеву</w:t>
      </w:r>
      <w:proofErr w:type="spellEnd"/>
      <w:r w:rsidRPr="00B336FE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B336FE" w:rsidRPr="00B336FE" w:rsidRDefault="00B336FE" w:rsidP="00B336F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B336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336FE">
        <w:rPr>
          <w:rFonts w:ascii="Times New Roman" w:hAnsi="Times New Roman" w:cs="Times New Roman"/>
          <w:sz w:val="28"/>
          <w:szCs w:val="28"/>
        </w:rPr>
        <w:t xml:space="preserve"> исполнением данного  приказа оставляю за собой. </w:t>
      </w: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84D73" w:rsidRPr="00B336FE" w:rsidRDefault="00084D73" w:rsidP="00F0051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B336FE">
        <w:t>Директ</w:t>
      </w:r>
      <w:r w:rsidR="003A2274" w:rsidRPr="00B336FE">
        <w:t>ор</w:t>
      </w:r>
      <w:r w:rsidR="003A2274" w:rsidRPr="00B336FE">
        <w:tab/>
      </w:r>
      <w:r w:rsidR="003A2274" w:rsidRPr="00B336FE">
        <w:tab/>
      </w:r>
      <w:r w:rsidR="003A2274" w:rsidRPr="00B336FE">
        <w:tab/>
      </w:r>
      <w:r w:rsidRPr="00B336FE">
        <w:tab/>
      </w:r>
      <w:r w:rsidRPr="00B336FE">
        <w:tab/>
      </w:r>
      <w:r w:rsidRPr="00B336FE">
        <w:tab/>
      </w:r>
      <w:r w:rsidRPr="00B336FE">
        <w:tab/>
        <w:t xml:space="preserve">М.М. </w:t>
      </w:r>
      <w:proofErr w:type="spellStart"/>
      <w:r w:rsidRPr="00B336FE">
        <w:t>Раисова</w:t>
      </w:r>
      <w:proofErr w:type="spellEnd"/>
    </w:p>
    <w:p w:rsidR="003A2274" w:rsidRDefault="004F4A9D" w:rsidP="003A2274">
      <w:pPr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 w:rsidR="003A2274" w:rsidRPr="003A2274">
        <w:rPr>
          <w:sz w:val="22"/>
          <w:szCs w:val="22"/>
        </w:rPr>
        <w:t>:</w:t>
      </w:r>
    </w:p>
    <w:p w:rsidR="00B336FE" w:rsidRDefault="00B336FE" w:rsidP="003A2274">
      <w:pPr>
        <w:rPr>
          <w:sz w:val="22"/>
          <w:szCs w:val="22"/>
        </w:rPr>
      </w:pPr>
      <w:r>
        <w:rPr>
          <w:sz w:val="22"/>
          <w:szCs w:val="22"/>
        </w:rPr>
        <w:t xml:space="preserve">_______ </w:t>
      </w:r>
      <w:proofErr w:type="spellStart"/>
      <w:r>
        <w:rPr>
          <w:sz w:val="22"/>
          <w:szCs w:val="22"/>
        </w:rPr>
        <w:t>Батукаева</w:t>
      </w:r>
      <w:proofErr w:type="spellEnd"/>
      <w:r>
        <w:rPr>
          <w:sz w:val="22"/>
          <w:szCs w:val="22"/>
        </w:rPr>
        <w:t xml:space="preserve"> З.А.</w:t>
      </w:r>
    </w:p>
    <w:p w:rsidR="00B336FE" w:rsidRDefault="00B336FE" w:rsidP="003A2274">
      <w:pPr>
        <w:rPr>
          <w:sz w:val="22"/>
          <w:szCs w:val="22"/>
        </w:rPr>
      </w:pPr>
      <w:r>
        <w:rPr>
          <w:sz w:val="22"/>
          <w:szCs w:val="22"/>
        </w:rPr>
        <w:t xml:space="preserve">_______ </w:t>
      </w:r>
      <w:proofErr w:type="spellStart"/>
      <w:r>
        <w:rPr>
          <w:sz w:val="22"/>
          <w:szCs w:val="22"/>
        </w:rPr>
        <w:t>Эльмурзаев</w:t>
      </w:r>
      <w:proofErr w:type="spellEnd"/>
      <w:r>
        <w:rPr>
          <w:sz w:val="22"/>
          <w:szCs w:val="22"/>
        </w:rPr>
        <w:t xml:space="preserve"> Д.Д.</w:t>
      </w:r>
    </w:p>
    <w:p w:rsidR="00B336FE" w:rsidRPr="003A2274" w:rsidRDefault="00B336FE" w:rsidP="003A2274">
      <w:pPr>
        <w:rPr>
          <w:sz w:val="22"/>
          <w:szCs w:val="22"/>
        </w:rPr>
      </w:pPr>
      <w:r>
        <w:rPr>
          <w:sz w:val="22"/>
          <w:szCs w:val="22"/>
        </w:rPr>
        <w:t xml:space="preserve">_______ </w:t>
      </w:r>
      <w:proofErr w:type="spellStart"/>
      <w:r>
        <w:rPr>
          <w:sz w:val="22"/>
          <w:szCs w:val="22"/>
        </w:rPr>
        <w:t>Довлетукаева</w:t>
      </w:r>
      <w:proofErr w:type="spellEnd"/>
      <w:r>
        <w:rPr>
          <w:sz w:val="22"/>
          <w:szCs w:val="22"/>
        </w:rPr>
        <w:t xml:space="preserve"> А.С.</w:t>
      </w:r>
    </w:p>
    <w:p w:rsidR="00084D73" w:rsidRPr="00084D73" w:rsidRDefault="00084D73"/>
    <w:sectPr w:rsidR="00084D73" w:rsidRPr="00084D73" w:rsidSect="00084D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60"/>
    <w:multiLevelType w:val="hybridMultilevel"/>
    <w:tmpl w:val="2E0038E6"/>
    <w:lvl w:ilvl="0" w:tplc="EA041C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9C300C6"/>
    <w:multiLevelType w:val="hybridMultilevel"/>
    <w:tmpl w:val="70AC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708F"/>
    <w:multiLevelType w:val="hybridMultilevel"/>
    <w:tmpl w:val="9A4E2442"/>
    <w:lvl w:ilvl="0" w:tplc="994C98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E47857"/>
    <w:multiLevelType w:val="hybridMultilevel"/>
    <w:tmpl w:val="AF6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026E52"/>
    <w:rsid w:val="00057730"/>
    <w:rsid w:val="000620AD"/>
    <w:rsid w:val="00084D73"/>
    <w:rsid w:val="0017561C"/>
    <w:rsid w:val="003719C1"/>
    <w:rsid w:val="003A2274"/>
    <w:rsid w:val="003C2D0B"/>
    <w:rsid w:val="00433DC2"/>
    <w:rsid w:val="00457A37"/>
    <w:rsid w:val="00473766"/>
    <w:rsid w:val="004F4A9D"/>
    <w:rsid w:val="00505F37"/>
    <w:rsid w:val="0052354C"/>
    <w:rsid w:val="00534080"/>
    <w:rsid w:val="0065301E"/>
    <w:rsid w:val="006E7928"/>
    <w:rsid w:val="00810EDE"/>
    <w:rsid w:val="00B00653"/>
    <w:rsid w:val="00B242FD"/>
    <w:rsid w:val="00B336FE"/>
    <w:rsid w:val="00B60FF6"/>
    <w:rsid w:val="00C0007B"/>
    <w:rsid w:val="00D739E3"/>
    <w:rsid w:val="00DD5C07"/>
    <w:rsid w:val="00DF1231"/>
    <w:rsid w:val="00E73CA7"/>
    <w:rsid w:val="00EC67D2"/>
    <w:rsid w:val="00F00513"/>
    <w:rsid w:val="00F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5;&#1088;&#1080;&#1082;&#1072;&#1079;_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Приказ_СОШ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  РЕСПУБЛИКА</vt:lpstr>
    </vt:vector>
  </TitlesOfParts>
  <Company>MoBIL GROUP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  РЕСПУБЛИКА</dc:title>
  <dc:creator>Windows User</dc:creator>
  <cp:lastModifiedBy>Админ</cp:lastModifiedBy>
  <cp:revision>2</cp:revision>
  <cp:lastPrinted>2016-10-13T11:18:00Z</cp:lastPrinted>
  <dcterms:created xsi:type="dcterms:W3CDTF">2016-10-14T07:05:00Z</dcterms:created>
  <dcterms:modified xsi:type="dcterms:W3CDTF">2016-10-14T07:05:00Z</dcterms:modified>
</cp:coreProperties>
</file>