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FD" w:rsidRDefault="00B242FD" w:rsidP="00084D73">
      <w:pPr>
        <w:tabs>
          <w:tab w:val="left" w:pos="4062"/>
        </w:tabs>
        <w:spacing w:line="360" w:lineRule="auto"/>
        <w:jc w:val="center"/>
        <w:rPr>
          <w:b/>
          <w:sz w:val="26"/>
          <w:szCs w:val="26"/>
        </w:rPr>
      </w:pPr>
    </w:p>
    <w:p w:rsidR="00810EDE" w:rsidRPr="00DD5C07" w:rsidRDefault="00084D73" w:rsidP="00DD5C07">
      <w:pPr>
        <w:tabs>
          <w:tab w:val="left" w:pos="4062"/>
        </w:tabs>
        <w:spacing w:line="360" w:lineRule="auto"/>
        <w:jc w:val="center"/>
        <w:rPr>
          <w:sz w:val="26"/>
          <w:szCs w:val="26"/>
        </w:rPr>
      </w:pPr>
      <w:r w:rsidRPr="00DD5C07">
        <w:rPr>
          <w:sz w:val="26"/>
          <w:szCs w:val="26"/>
        </w:rPr>
        <w:t>«СРЕДНЯЯ ОБЩЕОБРАЗОВАТЕЛЬНАЯ ШКОЛА с. ГЕХИ-ЧУ</w:t>
      </w:r>
      <w:r w:rsidR="00505F37">
        <w:rPr>
          <w:sz w:val="26"/>
          <w:szCs w:val="26"/>
        </w:rPr>
        <w:t>»</w:t>
      </w:r>
    </w:p>
    <w:p w:rsidR="00DD5C07" w:rsidRPr="00965E7F" w:rsidRDefault="00DD5C07" w:rsidP="00DD5C0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«ГИХ-ЧУЬРА </w:t>
      </w:r>
      <w:r w:rsidR="003719C1">
        <w:rPr>
          <w:rFonts w:ascii="Bookman Old Style" w:hAnsi="Bookman Old Style"/>
        </w:rPr>
        <w:t>ЙОЛУ</w:t>
      </w:r>
      <w:r>
        <w:rPr>
          <w:rFonts w:ascii="Bookman Old Style" w:hAnsi="Bookman Old Style"/>
        </w:rPr>
        <w:t xml:space="preserve"> </w:t>
      </w:r>
      <w:r w:rsidRPr="00965E7F">
        <w:rPr>
          <w:rFonts w:ascii="Bookman Old Style" w:hAnsi="Bookman Old Style"/>
        </w:rPr>
        <w:t xml:space="preserve"> ЮККЪЕРА</w:t>
      </w:r>
      <w:r>
        <w:rPr>
          <w:rFonts w:ascii="Bookman Old Style" w:hAnsi="Bookman Old Style"/>
        </w:rPr>
        <w:t xml:space="preserve">  </w:t>
      </w:r>
      <w:r w:rsidRPr="00965E7F">
        <w:rPr>
          <w:rFonts w:ascii="Bookman Old Style" w:hAnsi="Bookman Old Style"/>
        </w:rPr>
        <w:t>ЮКЪАРДЕШАРАН</w:t>
      </w:r>
      <w:r>
        <w:rPr>
          <w:rFonts w:ascii="Bookman Old Style" w:hAnsi="Bookman Old Style"/>
        </w:rPr>
        <w:t xml:space="preserve"> </w:t>
      </w:r>
      <w:r w:rsidRPr="00965E7F">
        <w:rPr>
          <w:rFonts w:ascii="Bookman Old Style" w:hAnsi="Bookman Old Style"/>
        </w:rPr>
        <w:t>ШКОЛА»</w:t>
      </w:r>
    </w:p>
    <w:p w:rsidR="00DD5C07" w:rsidRPr="00084D73" w:rsidRDefault="00DD5C07" w:rsidP="00DD5C07">
      <w:pPr>
        <w:tabs>
          <w:tab w:val="left" w:pos="4062"/>
        </w:tabs>
        <w:spacing w:line="360" w:lineRule="auto"/>
        <w:jc w:val="center"/>
        <w:rPr>
          <w:b/>
          <w:sz w:val="26"/>
          <w:szCs w:val="26"/>
        </w:rPr>
      </w:pPr>
    </w:p>
    <w:p w:rsidR="00810EDE" w:rsidRPr="00084D73" w:rsidRDefault="00810EDE" w:rsidP="00810EDE">
      <w:pPr>
        <w:rPr>
          <w:rFonts w:eastAsia="Arial Unicode MS"/>
          <w:b/>
        </w:rPr>
      </w:pPr>
    </w:p>
    <w:p w:rsidR="00810EDE" w:rsidRPr="00084D73" w:rsidRDefault="00810EDE" w:rsidP="00810EDE">
      <w:pPr>
        <w:jc w:val="center"/>
      </w:pPr>
      <w:proofErr w:type="gramStart"/>
      <w:r w:rsidRPr="00084D73">
        <w:t>П</w:t>
      </w:r>
      <w:proofErr w:type="gramEnd"/>
      <w:r w:rsidRPr="00084D73">
        <w:t xml:space="preserve"> Р И К А З</w:t>
      </w:r>
    </w:p>
    <w:p w:rsidR="00810EDE" w:rsidRPr="00084D73" w:rsidRDefault="00810EDE" w:rsidP="00810EDE">
      <w:pPr>
        <w:jc w:val="center"/>
      </w:pPr>
    </w:p>
    <w:p w:rsidR="00810EDE" w:rsidRPr="00084D73" w:rsidRDefault="00810EDE" w:rsidP="00810EDE">
      <w:r w:rsidRPr="00084D73">
        <w:rPr>
          <w:rFonts w:eastAsia="Arial Unicode MS"/>
          <w:b/>
        </w:rPr>
        <w:t>«</w:t>
      </w:r>
      <w:r w:rsidR="00DF1231">
        <w:rPr>
          <w:rFonts w:eastAsia="Arial Unicode MS"/>
          <w:b/>
        </w:rPr>
        <w:t>12</w:t>
      </w:r>
      <w:r w:rsidRPr="00084D73">
        <w:rPr>
          <w:rFonts w:eastAsia="Arial Unicode MS"/>
          <w:b/>
        </w:rPr>
        <w:t xml:space="preserve">  »</w:t>
      </w:r>
      <w:r w:rsidR="00B242F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192405</wp:posOffset>
                </wp:positionV>
                <wp:extent cx="914400" cy="0"/>
                <wp:effectExtent l="10160" t="6350" r="8890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F8AD6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5.15pt" to="44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/Ly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"/>
            </w:pict>
          </mc:Fallback>
        </mc:AlternateContent>
      </w:r>
      <w:r w:rsidR="00B242F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192405</wp:posOffset>
                </wp:positionV>
                <wp:extent cx="1257300" cy="0"/>
                <wp:effectExtent l="13335" t="6350" r="57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AAFC7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pt,15.15pt" to="13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mE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GWTx4f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"/>
            </w:pict>
          </mc:Fallback>
        </mc:AlternateContent>
      </w:r>
      <w:r w:rsidR="00084D73">
        <w:t xml:space="preserve">            </w:t>
      </w:r>
      <w:r w:rsidR="00DF1231">
        <w:t>09</w:t>
      </w:r>
      <w:r w:rsidR="00084D73">
        <w:t xml:space="preserve">         </w:t>
      </w:r>
      <w:r w:rsidR="00DD5C07">
        <w:t>2016</w:t>
      </w:r>
      <w:r w:rsidRPr="00084D73">
        <w:t>г.</w:t>
      </w:r>
      <w:r w:rsidRPr="00084D73">
        <w:tab/>
        <w:t xml:space="preserve"> </w:t>
      </w:r>
      <w:r w:rsidRPr="00084D73">
        <w:tab/>
        <w:t xml:space="preserve">     </w:t>
      </w:r>
      <w:r w:rsidRPr="00084D73">
        <w:tab/>
      </w:r>
      <w:r w:rsidR="00057730">
        <w:rPr>
          <w:b/>
        </w:rPr>
        <w:tab/>
        <w:t xml:space="preserve">                     </w:t>
      </w:r>
      <w:r w:rsidRPr="00084D73">
        <w:rPr>
          <w:b/>
        </w:rPr>
        <w:t xml:space="preserve">  </w:t>
      </w:r>
      <w:r w:rsidRPr="00084D73">
        <w:t>№</w:t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="00DF1231">
        <w:t xml:space="preserve"> 12\1-о</w:t>
      </w:r>
      <w:r w:rsidR="003719C1">
        <w:t xml:space="preserve"> </w:t>
      </w:r>
    </w:p>
    <w:p w:rsidR="00457A37" w:rsidRDefault="00084D73" w:rsidP="00457A37">
      <w:pPr>
        <w:jc w:val="center"/>
      </w:pPr>
      <w:r>
        <w:t>с</w:t>
      </w:r>
      <w:r w:rsidR="00457A37">
        <w:t xml:space="preserve">. </w:t>
      </w:r>
      <w:proofErr w:type="spellStart"/>
      <w:r w:rsidR="00457A37">
        <w:t>Гехи</w:t>
      </w:r>
      <w:proofErr w:type="spellEnd"/>
      <w:r w:rsidR="00457A37">
        <w:t>-Чу</w:t>
      </w:r>
    </w:p>
    <w:p w:rsidR="00BA3862" w:rsidRDefault="00BA3862" w:rsidP="00BA3862">
      <w:r>
        <w:t xml:space="preserve">Об утверждении Положения о подарках, </w:t>
      </w:r>
    </w:p>
    <w:p w:rsidR="00BA3862" w:rsidRDefault="00BA3862" w:rsidP="00BA3862">
      <w:r>
        <w:t>п</w:t>
      </w:r>
      <w:r>
        <w:t>риглашениях</w:t>
      </w:r>
      <w:r>
        <w:t xml:space="preserve"> </w:t>
      </w:r>
      <w:r>
        <w:t xml:space="preserve">и знаках </w:t>
      </w:r>
      <w:proofErr w:type="gramStart"/>
      <w:r>
        <w:t>делового</w:t>
      </w:r>
      <w:proofErr w:type="gramEnd"/>
      <w:r>
        <w:t xml:space="preserve"> </w:t>
      </w:r>
    </w:p>
    <w:p w:rsidR="00BA3862" w:rsidRDefault="00BA3862" w:rsidP="00BA3862">
      <w:r>
        <w:t>гостеприимства</w:t>
      </w:r>
    </w:p>
    <w:p w:rsidR="00BA3862" w:rsidRDefault="00BA3862" w:rsidP="00BA3862"/>
    <w:p w:rsidR="00BA3862" w:rsidRDefault="00BA3862" w:rsidP="00BA3862">
      <w:r>
        <w:t xml:space="preserve"> </w:t>
      </w:r>
      <w:r>
        <w:t xml:space="preserve">     </w:t>
      </w:r>
      <w:r>
        <w:t>Во исполнение Федерального закона от 25 декабря 2008г. N 273-ФЗ "О противодействии коррупции" и на основании решения педагогического совета общео</w:t>
      </w:r>
      <w:r>
        <w:t>бразовательной организации от 27.08.2016 №1</w:t>
      </w:r>
      <w:r>
        <w:t>, решения Управляющего совета общеобразовательной орган</w:t>
      </w:r>
      <w:r>
        <w:t>изации от 30.08.2014 протокол №1</w:t>
      </w:r>
      <w:bookmarkStart w:id="0" w:name="_GoBack"/>
      <w:bookmarkEnd w:id="0"/>
    </w:p>
    <w:p w:rsidR="00BA3862" w:rsidRDefault="00BA3862" w:rsidP="00BA3862"/>
    <w:p w:rsidR="00BA3862" w:rsidRDefault="00BA3862" w:rsidP="00BA3862">
      <w:pPr>
        <w:jc w:val="center"/>
      </w:pPr>
      <w:r>
        <w:t>ПРИКАЗЫВАЮ:</w:t>
      </w:r>
    </w:p>
    <w:p w:rsidR="00BA3862" w:rsidRDefault="00BA3862" w:rsidP="00BA3862">
      <w:pPr>
        <w:jc w:val="center"/>
      </w:pPr>
    </w:p>
    <w:p w:rsidR="00BA3862" w:rsidRDefault="00BA3862" w:rsidP="00BA3862">
      <w:r>
        <w:t xml:space="preserve">1. Утвердить Положение о подарках, приглашениях и знаках делового гостеприимства (Приложение 1). </w:t>
      </w:r>
    </w:p>
    <w:p w:rsidR="00BA3862" w:rsidRDefault="00BA3862" w:rsidP="00BA3862">
      <w:r>
        <w:t xml:space="preserve">2. Контроль исполнения приказа оставляю за собой. </w:t>
      </w:r>
    </w:p>
    <w:p w:rsidR="006E7928" w:rsidRDefault="006E7928" w:rsidP="006E7928">
      <w:pPr>
        <w:jc w:val="both"/>
      </w:pPr>
    </w:p>
    <w:p w:rsidR="00B336FE" w:rsidRDefault="00B336FE" w:rsidP="00B336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36FE" w:rsidRDefault="00B336FE" w:rsidP="00B336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36FE" w:rsidRDefault="00B336FE" w:rsidP="00B336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3862" w:rsidRDefault="00BA3862" w:rsidP="00F00513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BA3862" w:rsidRDefault="00BA3862" w:rsidP="00F00513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084D73" w:rsidRPr="00B336FE" w:rsidRDefault="00084D73" w:rsidP="00F00513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B336FE">
        <w:t>Директ</w:t>
      </w:r>
      <w:r w:rsidR="003A2274" w:rsidRPr="00B336FE">
        <w:t>ор</w:t>
      </w:r>
      <w:r w:rsidR="003A2274" w:rsidRPr="00B336FE">
        <w:tab/>
      </w:r>
      <w:r w:rsidR="003A2274" w:rsidRPr="00B336FE">
        <w:tab/>
      </w:r>
      <w:r w:rsidR="003A2274" w:rsidRPr="00B336FE">
        <w:tab/>
      </w:r>
      <w:r w:rsidRPr="00B336FE">
        <w:tab/>
      </w:r>
      <w:r w:rsidRPr="00B336FE">
        <w:tab/>
      </w:r>
      <w:r w:rsidRPr="00B336FE">
        <w:tab/>
      </w:r>
      <w:r w:rsidRPr="00B336FE">
        <w:tab/>
        <w:t xml:space="preserve">М.М. </w:t>
      </w:r>
      <w:proofErr w:type="spellStart"/>
      <w:r w:rsidRPr="00B336FE">
        <w:t>Раисова</w:t>
      </w:r>
      <w:proofErr w:type="spellEnd"/>
    </w:p>
    <w:p w:rsidR="003A2274" w:rsidRDefault="004F4A9D" w:rsidP="003A2274">
      <w:pPr>
        <w:rPr>
          <w:sz w:val="22"/>
          <w:szCs w:val="22"/>
        </w:rPr>
      </w:pPr>
      <w:r>
        <w:rPr>
          <w:sz w:val="22"/>
          <w:szCs w:val="22"/>
        </w:rPr>
        <w:t xml:space="preserve">С приказом </w:t>
      </w:r>
      <w:proofErr w:type="gramStart"/>
      <w:r>
        <w:rPr>
          <w:sz w:val="22"/>
          <w:szCs w:val="22"/>
        </w:rPr>
        <w:t>ознакомлены</w:t>
      </w:r>
      <w:proofErr w:type="gramEnd"/>
      <w:r w:rsidR="003A2274" w:rsidRPr="003A2274">
        <w:rPr>
          <w:sz w:val="22"/>
          <w:szCs w:val="22"/>
        </w:rPr>
        <w:t>:</w:t>
      </w:r>
    </w:p>
    <w:p w:rsidR="00084D73" w:rsidRPr="00084D73" w:rsidRDefault="00084D73"/>
    <w:sectPr w:rsidR="00084D73" w:rsidRPr="00084D73" w:rsidSect="00084D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260"/>
    <w:multiLevelType w:val="hybridMultilevel"/>
    <w:tmpl w:val="2E0038E6"/>
    <w:lvl w:ilvl="0" w:tplc="EA041C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9C300C6"/>
    <w:multiLevelType w:val="hybridMultilevel"/>
    <w:tmpl w:val="70AC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708F"/>
    <w:multiLevelType w:val="hybridMultilevel"/>
    <w:tmpl w:val="9A4E2442"/>
    <w:lvl w:ilvl="0" w:tplc="994C98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E47857"/>
    <w:multiLevelType w:val="hybridMultilevel"/>
    <w:tmpl w:val="AF66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D"/>
    <w:rsid w:val="00026E52"/>
    <w:rsid w:val="00057730"/>
    <w:rsid w:val="000620AD"/>
    <w:rsid w:val="00084D73"/>
    <w:rsid w:val="0017561C"/>
    <w:rsid w:val="003719C1"/>
    <w:rsid w:val="003A2274"/>
    <w:rsid w:val="003C2D0B"/>
    <w:rsid w:val="00433DC2"/>
    <w:rsid w:val="00457A37"/>
    <w:rsid w:val="00473766"/>
    <w:rsid w:val="004F4A9D"/>
    <w:rsid w:val="00505F37"/>
    <w:rsid w:val="0052354C"/>
    <w:rsid w:val="00534080"/>
    <w:rsid w:val="0065301E"/>
    <w:rsid w:val="006E7928"/>
    <w:rsid w:val="00775A07"/>
    <w:rsid w:val="00810EDE"/>
    <w:rsid w:val="00B00653"/>
    <w:rsid w:val="00B242FD"/>
    <w:rsid w:val="00B336FE"/>
    <w:rsid w:val="00BA3862"/>
    <w:rsid w:val="00C0007B"/>
    <w:rsid w:val="00C00E30"/>
    <w:rsid w:val="00D739E3"/>
    <w:rsid w:val="00DC7BCF"/>
    <w:rsid w:val="00DD5C07"/>
    <w:rsid w:val="00DF1231"/>
    <w:rsid w:val="00E73CA7"/>
    <w:rsid w:val="00EC67D2"/>
    <w:rsid w:val="00F00513"/>
    <w:rsid w:val="00F80738"/>
    <w:rsid w:val="00F8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D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37"/>
    <w:pPr>
      <w:spacing w:after="200" w:line="276" w:lineRule="auto"/>
      <w:ind w:left="975"/>
      <w:contextualSpacing/>
    </w:pPr>
    <w:rPr>
      <w:rFonts w:asciiTheme="minorHAnsi" w:eastAsiaTheme="minorEastAsia" w:hAnsiTheme="minorHAnsi" w:cstheme="minorBidi"/>
      <w:b/>
    </w:rPr>
  </w:style>
  <w:style w:type="table" w:styleId="a4">
    <w:name w:val="Table Grid"/>
    <w:basedOn w:val="a1"/>
    <w:uiPriority w:val="59"/>
    <w:rsid w:val="00457A3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026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26E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3CA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D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37"/>
    <w:pPr>
      <w:spacing w:after="200" w:line="276" w:lineRule="auto"/>
      <w:ind w:left="975"/>
      <w:contextualSpacing/>
    </w:pPr>
    <w:rPr>
      <w:rFonts w:asciiTheme="minorHAnsi" w:eastAsiaTheme="minorEastAsia" w:hAnsiTheme="minorHAnsi" w:cstheme="minorBidi"/>
      <w:b/>
    </w:rPr>
  </w:style>
  <w:style w:type="table" w:styleId="a4">
    <w:name w:val="Table Grid"/>
    <w:basedOn w:val="a1"/>
    <w:uiPriority w:val="59"/>
    <w:rsid w:val="00457A3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026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26E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3CA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5;&#1088;&#1080;&#1082;&#1072;&#1079;_&#1057;&#1054;&#106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Приказ_СОШ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  РЕСПУБЛИКА</vt:lpstr>
    </vt:vector>
  </TitlesOfParts>
  <Company>MoBIL GROUP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  РЕСПУБЛИКА</dc:title>
  <dc:creator>Windows User</dc:creator>
  <cp:lastModifiedBy>Админ</cp:lastModifiedBy>
  <cp:revision>2</cp:revision>
  <cp:lastPrinted>2016-10-13T11:18:00Z</cp:lastPrinted>
  <dcterms:created xsi:type="dcterms:W3CDTF">2016-10-21T08:00:00Z</dcterms:created>
  <dcterms:modified xsi:type="dcterms:W3CDTF">2016-10-21T08:00:00Z</dcterms:modified>
</cp:coreProperties>
</file>