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FD" w:rsidRDefault="00B242FD" w:rsidP="00084D73">
      <w:pPr>
        <w:tabs>
          <w:tab w:val="left" w:pos="4062"/>
        </w:tabs>
        <w:spacing w:line="360" w:lineRule="auto"/>
        <w:jc w:val="center"/>
        <w:rPr>
          <w:b/>
          <w:sz w:val="26"/>
          <w:szCs w:val="26"/>
        </w:rPr>
      </w:pPr>
    </w:p>
    <w:p w:rsidR="00810EDE" w:rsidRPr="00DD5C07" w:rsidRDefault="00084D73" w:rsidP="00DD5C07">
      <w:pPr>
        <w:tabs>
          <w:tab w:val="left" w:pos="4062"/>
        </w:tabs>
        <w:spacing w:line="360" w:lineRule="auto"/>
        <w:jc w:val="center"/>
        <w:rPr>
          <w:sz w:val="26"/>
          <w:szCs w:val="26"/>
        </w:rPr>
      </w:pPr>
      <w:r w:rsidRPr="00DD5C07">
        <w:rPr>
          <w:sz w:val="26"/>
          <w:szCs w:val="26"/>
        </w:rPr>
        <w:t>«СРЕДНЯЯ ОБЩЕОБРАЗОВАТЕЛЬНАЯ ШКОЛА с. ГЕХИ-ЧУ</w:t>
      </w:r>
      <w:r w:rsidR="00505F37">
        <w:rPr>
          <w:sz w:val="26"/>
          <w:szCs w:val="26"/>
        </w:rPr>
        <w:t>»</w:t>
      </w:r>
    </w:p>
    <w:p w:rsidR="00DD5C07" w:rsidRPr="00965E7F" w:rsidRDefault="00DD5C07" w:rsidP="00DD5C0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«ГИХ-ЧУЬРА </w:t>
      </w:r>
      <w:r w:rsidR="003719C1">
        <w:rPr>
          <w:rFonts w:ascii="Bookman Old Style" w:hAnsi="Bookman Old Style"/>
        </w:rPr>
        <w:t>ЙОЛУ</w:t>
      </w:r>
      <w:r>
        <w:rPr>
          <w:rFonts w:ascii="Bookman Old Style" w:hAnsi="Bookman Old Style"/>
        </w:rPr>
        <w:t xml:space="preserve"> </w:t>
      </w:r>
      <w:r w:rsidRPr="00965E7F">
        <w:rPr>
          <w:rFonts w:ascii="Bookman Old Style" w:hAnsi="Bookman Old Style"/>
        </w:rPr>
        <w:t xml:space="preserve"> ЮККЪЕРА</w:t>
      </w:r>
      <w:r>
        <w:rPr>
          <w:rFonts w:ascii="Bookman Old Style" w:hAnsi="Bookman Old Style"/>
        </w:rPr>
        <w:t xml:space="preserve">  </w:t>
      </w:r>
      <w:r w:rsidRPr="00965E7F">
        <w:rPr>
          <w:rFonts w:ascii="Bookman Old Style" w:hAnsi="Bookman Old Style"/>
        </w:rPr>
        <w:t>ЮКЪАРДЕШАРАН</w:t>
      </w:r>
      <w:r>
        <w:rPr>
          <w:rFonts w:ascii="Bookman Old Style" w:hAnsi="Bookman Old Style"/>
        </w:rPr>
        <w:t xml:space="preserve"> </w:t>
      </w:r>
      <w:r w:rsidRPr="00965E7F">
        <w:rPr>
          <w:rFonts w:ascii="Bookman Old Style" w:hAnsi="Bookman Old Style"/>
        </w:rPr>
        <w:t>ШКОЛА»</w:t>
      </w:r>
    </w:p>
    <w:p w:rsidR="00DD5C07" w:rsidRPr="00084D73" w:rsidRDefault="00DD5C07" w:rsidP="00DD5C07">
      <w:pPr>
        <w:tabs>
          <w:tab w:val="left" w:pos="4062"/>
        </w:tabs>
        <w:spacing w:line="360" w:lineRule="auto"/>
        <w:jc w:val="center"/>
        <w:rPr>
          <w:b/>
          <w:sz w:val="26"/>
          <w:szCs w:val="26"/>
        </w:rPr>
      </w:pPr>
    </w:p>
    <w:p w:rsidR="00822F39" w:rsidRPr="00084D73" w:rsidRDefault="00822F39" w:rsidP="00822F39">
      <w:pPr>
        <w:rPr>
          <w:rFonts w:eastAsia="Arial Unicode MS"/>
          <w:b/>
        </w:rPr>
      </w:pPr>
    </w:p>
    <w:p w:rsidR="00822F39" w:rsidRPr="00084D73" w:rsidRDefault="00822F39" w:rsidP="00822F39">
      <w:pPr>
        <w:jc w:val="center"/>
      </w:pPr>
      <w:r>
        <w:t xml:space="preserve">   </w:t>
      </w:r>
      <w:r w:rsidRPr="00084D73">
        <w:t>П Р И К А З</w:t>
      </w:r>
      <w:r>
        <w:t xml:space="preserve"> </w:t>
      </w:r>
    </w:p>
    <w:p w:rsidR="00822F39" w:rsidRPr="00084D73" w:rsidRDefault="00822F39" w:rsidP="00822F39">
      <w:pPr>
        <w:jc w:val="center"/>
      </w:pPr>
    </w:p>
    <w:p w:rsidR="00822F39" w:rsidRPr="00237CA8" w:rsidRDefault="00822F39" w:rsidP="00822F39">
      <w:pPr>
        <w:rPr>
          <w:rFonts w:eastAsia="Arial Unicode MS"/>
          <w:b/>
        </w:rPr>
      </w:pPr>
      <w:r w:rsidRPr="00084D73">
        <w:rPr>
          <w:rFonts w:eastAsia="Arial Unicode MS"/>
          <w:b/>
        </w:rPr>
        <w:t>«</w:t>
      </w:r>
      <w:r w:rsidR="00353723">
        <w:rPr>
          <w:rFonts w:eastAsia="Arial Unicode MS"/>
          <w:b/>
        </w:rPr>
        <w:t>29</w:t>
      </w:r>
      <w:r w:rsidRPr="00084D73">
        <w:rPr>
          <w:rFonts w:eastAsia="Arial Unicode MS"/>
          <w:b/>
        </w:rPr>
        <w:t xml:space="preserve"> »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B7BA6" wp14:editId="4273786E">
                <wp:simplePos x="0" y="0"/>
                <wp:positionH relativeFrom="column">
                  <wp:posOffset>4686300</wp:posOffset>
                </wp:positionH>
                <wp:positionV relativeFrom="paragraph">
                  <wp:posOffset>192405</wp:posOffset>
                </wp:positionV>
                <wp:extent cx="914400" cy="0"/>
                <wp:effectExtent l="10160" t="6350" r="8890" b="127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1EDF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5.15pt" to="44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/Ly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FE7CE" wp14:editId="42CCAD7E">
                <wp:simplePos x="0" y="0"/>
                <wp:positionH relativeFrom="column">
                  <wp:posOffset>431800</wp:posOffset>
                </wp:positionH>
                <wp:positionV relativeFrom="paragraph">
                  <wp:posOffset>192405</wp:posOffset>
                </wp:positionV>
                <wp:extent cx="1257300" cy="0"/>
                <wp:effectExtent l="13335" t="6350" r="571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1855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pt,15.15pt" to="13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mE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"/>
            </w:pict>
          </mc:Fallback>
        </mc:AlternateContent>
      </w:r>
      <w:r w:rsidR="00353723">
        <w:t xml:space="preserve">        08</w:t>
      </w:r>
      <w:r>
        <w:t xml:space="preserve">          2018</w:t>
      </w:r>
      <w:r w:rsidRPr="00084D73">
        <w:t>г.</w:t>
      </w:r>
      <w:r w:rsidRPr="00084D73">
        <w:tab/>
        <w:t xml:space="preserve"> </w:t>
      </w:r>
      <w:r w:rsidRPr="00084D73">
        <w:tab/>
        <w:t xml:space="preserve">     </w:t>
      </w:r>
      <w:r w:rsidRPr="00084D73">
        <w:tab/>
      </w:r>
      <w:r>
        <w:rPr>
          <w:b/>
        </w:rPr>
        <w:tab/>
        <w:t xml:space="preserve">                      </w:t>
      </w:r>
      <w:r w:rsidR="00353723">
        <w:t>№</w:t>
      </w:r>
      <w:r w:rsidR="00353723">
        <w:softHyphen/>
      </w:r>
      <w:r w:rsidR="00353723">
        <w:softHyphen/>
      </w:r>
      <w:r w:rsidR="00353723">
        <w:softHyphen/>
      </w:r>
      <w:r w:rsidR="00353723">
        <w:softHyphen/>
      </w:r>
      <w:r w:rsidR="00353723">
        <w:softHyphen/>
      </w:r>
      <w:r w:rsidR="00353723">
        <w:softHyphen/>
      </w:r>
      <w:r w:rsidR="00353723">
        <w:softHyphen/>
        <w:t xml:space="preserve"> 22\1-о</w:t>
      </w:r>
    </w:p>
    <w:p w:rsidR="00822F39" w:rsidRDefault="00822F39" w:rsidP="00822F39">
      <w:pPr>
        <w:jc w:val="center"/>
      </w:pPr>
      <w:r>
        <w:t xml:space="preserve">с. </w:t>
      </w:r>
      <w:proofErr w:type="spellStart"/>
      <w:r>
        <w:t>Гехи</w:t>
      </w:r>
      <w:proofErr w:type="spellEnd"/>
      <w:r>
        <w:t>-Чу</w:t>
      </w:r>
    </w:p>
    <w:p w:rsidR="00822F39" w:rsidRDefault="00822F39" w:rsidP="00822F39">
      <w:pPr>
        <w:jc w:val="center"/>
      </w:pPr>
    </w:p>
    <w:p w:rsidR="00163E9B" w:rsidRPr="00B634FF" w:rsidRDefault="00163E9B" w:rsidP="00163E9B">
      <w:r>
        <w:t xml:space="preserve">Об  утверждении   </w:t>
      </w:r>
      <w:r w:rsidRPr="00B634FF">
        <w:tab/>
      </w:r>
    </w:p>
    <w:p w:rsidR="00163E9B" w:rsidRPr="00B634FF" w:rsidRDefault="00163E9B" w:rsidP="00163E9B"/>
    <w:p w:rsidR="00163E9B" w:rsidRDefault="00BD01EE" w:rsidP="00163E9B">
      <w:pPr>
        <w:jc w:val="both"/>
      </w:pPr>
      <w:r>
        <w:t xml:space="preserve">          В соответствии со ст. 28 «</w:t>
      </w:r>
      <w:r w:rsidR="00163E9B">
        <w:t xml:space="preserve">Компетенция   </w:t>
      </w:r>
      <w:proofErr w:type="gramStart"/>
      <w:r w:rsidR="00163E9B">
        <w:t>и  ответственность</w:t>
      </w:r>
      <w:proofErr w:type="gramEnd"/>
      <w:r w:rsidR="00163E9B">
        <w:t xml:space="preserve">  образовательного  учреждения»  Закона  РФ  « Об  образовании», уставом школы, Положением  о педагогическом совете, на  основании  решения  педагогического  совета ( протокол № 1 от 27 августа 201</w:t>
      </w:r>
      <w:r w:rsidR="00353723">
        <w:t>8</w:t>
      </w:r>
      <w:r w:rsidR="00163E9B">
        <w:t>года)  с  целью  выполнения  образовательной  п</w:t>
      </w:r>
      <w:r w:rsidR="00157BD8">
        <w:t>рограммы  школы на 2018-2019</w:t>
      </w:r>
      <w:r w:rsidR="00163E9B">
        <w:t xml:space="preserve"> г..</w:t>
      </w:r>
    </w:p>
    <w:p w:rsidR="00163E9B" w:rsidRDefault="00163E9B" w:rsidP="00163E9B">
      <w:pPr>
        <w:jc w:val="both"/>
      </w:pPr>
    </w:p>
    <w:p w:rsidR="00163E9B" w:rsidRDefault="00163E9B" w:rsidP="00163E9B">
      <w:pPr>
        <w:jc w:val="center"/>
      </w:pPr>
      <w:r>
        <w:t>ПРИКАЗЫВАЮ:</w:t>
      </w:r>
    </w:p>
    <w:p w:rsidR="00163E9B" w:rsidRDefault="00163E9B" w:rsidP="00163E9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 w:val="0"/>
        </w:rPr>
      </w:pPr>
      <w:r w:rsidRPr="000B0811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Одобрить  и у</w:t>
      </w:r>
      <w:r w:rsidRPr="000B0811">
        <w:rPr>
          <w:rFonts w:ascii="Times New Roman" w:hAnsi="Times New Roman" w:cs="Times New Roman"/>
          <w:b w:val="0"/>
        </w:rPr>
        <w:t>твердить</w:t>
      </w:r>
      <w:r>
        <w:rPr>
          <w:rFonts w:ascii="Times New Roman" w:hAnsi="Times New Roman" w:cs="Times New Roman"/>
          <w:b w:val="0"/>
        </w:rPr>
        <w:t>:</w:t>
      </w:r>
    </w:p>
    <w:p w:rsidR="00157BD8" w:rsidRDefault="00157BD8" w:rsidP="00157BD8">
      <w:pPr>
        <w:pStyle w:val="a3"/>
        <w:ind w:left="72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</w:t>
      </w:r>
      <w:r w:rsidR="00163E9B" w:rsidRPr="00163E9B">
        <w:rPr>
          <w:rFonts w:ascii="Times New Roman" w:hAnsi="Times New Roman" w:cs="Times New Roman"/>
          <w:b w:val="0"/>
        </w:rPr>
        <w:t>1. Основную образовательную программу среднего общего образования</w:t>
      </w:r>
      <w:r w:rsidR="00C05281">
        <w:rPr>
          <w:rFonts w:ascii="Times New Roman" w:hAnsi="Times New Roman" w:cs="Times New Roman"/>
          <w:b w:val="0"/>
        </w:rPr>
        <w:t>;</w:t>
      </w:r>
    </w:p>
    <w:p w:rsidR="00C05281" w:rsidRPr="00157BD8" w:rsidRDefault="00157BD8" w:rsidP="00157BD8">
      <w:pPr>
        <w:pStyle w:val="a3"/>
        <w:ind w:left="720"/>
        <w:rPr>
          <w:rFonts w:ascii="Times New Roman" w:hAnsi="Times New Roman" w:cs="Times New Roman"/>
          <w:b w:val="0"/>
        </w:rPr>
      </w:pPr>
      <w:r w:rsidRPr="00157BD8">
        <w:rPr>
          <w:rFonts w:ascii="Times New Roman" w:hAnsi="Times New Roman" w:cs="Times New Roman"/>
          <w:b w:val="0"/>
        </w:rPr>
        <w:t>1.2.</w:t>
      </w:r>
      <w:r w:rsidR="00C05281" w:rsidRPr="00157BD8">
        <w:rPr>
          <w:rFonts w:ascii="Times New Roman" w:hAnsi="Times New Roman" w:cs="Times New Roman"/>
          <w:b w:val="0"/>
        </w:rPr>
        <w:t>Ввести в действие да</w:t>
      </w:r>
      <w:r w:rsidRPr="00157BD8">
        <w:rPr>
          <w:rFonts w:ascii="Times New Roman" w:hAnsi="Times New Roman" w:cs="Times New Roman"/>
          <w:b w:val="0"/>
        </w:rPr>
        <w:t>нную основную образовательную программу с 01.09.2018года</w:t>
      </w:r>
    </w:p>
    <w:p w:rsidR="00157BD8" w:rsidRPr="00157BD8" w:rsidRDefault="00157BD8" w:rsidP="00157BD8">
      <w:pPr>
        <w:pStyle w:val="a3"/>
        <w:ind w:left="720"/>
        <w:rPr>
          <w:rFonts w:ascii="Times New Roman" w:hAnsi="Times New Roman" w:cs="Times New Roman"/>
          <w:b w:val="0"/>
        </w:rPr>
      </w:pPr>
      <w:r w:rsidRPr="00157BD8">
        <w:rPr>
          <w:rFonts w:ascii="Times New Roman" w:hAnsi="Times New Roman" w:cs="Times New Roman"/>
          <w:b w:val="0"/>
        </w:rPr>
        <w:t>1.3.</w:t>
      </w:r>
      <w:r w:rsidR="00BD01EE">
        <w:rPr>
          <w:rFonts w:ascii="Times New Roman" w:hAnsi="Times New Roman" w:cs="Times New Roman"/>
          <w:b w:val="0"/>
        </w:rPr>
        <w:t xml:space="preserve"> </w:t>
      </w:r>
      <w:r w:rsidRPr="00157BD8">
        <w:rPr>
          <w:rFonts w:ascii="Times New Roman" w:hAnsi="Times New Roman" w:cs="Times New Roman"/>
          <w:b w:val="0"/>
        </w:rPr>
        <w:t xml:space="preserve">Заместителям директора по </w:t>
      </w:r>
      <w:proofErr w:type="gramStart"/>
      <w:r w:rsidRPr="00157BD8">
        <w:rPr>
          <w:rFonts w:ascii="Times New Roman" w:hAnsi="Times New Roman" w:cs="Times New Roman"/>
          <w:b w:val="0"/>
        </w:rPr>
        <w:t xml:space="preserve">УВР  </w:t>
      </w:r>
      <w:proofErr w:type="spellStart"/>
      <w:r w:rsidRPr="00157BD8">
        <w:rPr>
          <w:rFonts w:ascii="Times New Roman" w:hAnsi="Times New Roman" w:cs="Times New Roman"/>
          <w:b w:val="0"/>
        </w:rPr>
        <w:t>Эдаевой</w:t>
      </w:r>
      <w:proofErr w:type="spellEnd"/>
      <w:proofErr w:type="gramEnd"/>
      <w:r w:rsidRPr="00157BD8">
        <w:rPr>
          <w:rFonts w:ascii="Times New Roman" w:hAnsi="Times New Roman" w:cs="Times New Roman"/>
          <w:b w:val="0"/>
        </w:rPr>
        <w:t xml:space="preserve"> Р.С. , заместителю </w:t>
      </w:r>
      <w:r w:rsidR="00BD01EE">
        <w:rPr>
          <w:rFonts w:ascii="Times New Roman" w:hAnsi="Times New Roman" w:cs="Times New Roman"/>
          <w:b w:val="0"/>
        </w:rPr>
        <w:t xml:space="preserve">директора  по ВР </w:t>
      </w:r>
      <w:proofErr w:type="spellStart"/>
      <w:r w:rsidR="00BD01EE">
        <w:rPr>
          <w:rFonts w:ascii="Times New Roman" w:hAnsi="Times New Roman" w:cs="Times New Roman"/>
          <w:b w:val="0"/>
        </w:rPr>
        <w:t>Батукаевой</w:t>
      </w:r>
      <w:proofErr w:type="spellEnd"/>
      <w:r w:rsidR="00BD01EE">
        <w:rPr>
          <w:rFonts w:ascii="Times New Roman" w:hAnsi="Times New Roman" w:cs="Times New Roman"/>
          <w:b w:val="0"/>
        </w:rPr>
        <w:t xml:space="preserve"> З.А.</w:t>
      </w:r>
      <w:r>
        <w:rPr>
          <w:rFonts w:ascii="Times New Roman" w:hAnsi="Times New Roman" w:cs="Times New Roman"/>
          <w:b w:val="0"/>
        </w:rPr>
        <w:t>;</w:t>
      </w:r>
    </w:p>
    <w:p w:rsidR="00157BD8" w:rsidRDefault="00157BD8" w:rsidP="00157BD8">
      <w:pPr>
        <w:pStyle w:val="a3"/>
        <w:ind w:left="720"/>
        <w:rPr>
          <w:rFonts w:ascii="Times New Roman" w:hAnsi="Times New Roman" w:cs="Times New Roman"/>
          <w:b w:val="0"/>
        </w:rPr>
      </w:pPr>
      <w:r w:rsidRPr="00157BD8">
        <w:rPr>
          <w:rFonts w:ascii="Times New Roman" w:hAnsi="Times New Roman" w:cs="Times New Roman"/>
          <w:b w:val="0"/>
        </w:rPr>
        <w:t>- проводить мониторинг освоения программы обучающимися в соответствии с планом ВШК</w:t>
      </w:r>
      <w:r>
        <w:rPr>
          <w:rFonts w:ascii="Times New Roman" w:hAnsi="Times New Roman" w:cs="Times New Roman"/>
          <w:b w:val="0"/>
        </w:rPr>
        <w:t>;</w:t>
      </w:r>
      <w:r w:rsidRPr="00157BD8">
        <w:rPr>
          <w:rFonts w:ascii="Times New Roman" w:hAnsi="Times New Roman" w:cs="Times New Roman"/>
          <w:b w:val="0"/>
        </w:rPr>
        <w:t xml:space="preserve"> </w:t>
      </w:r>
    </w:p>
    <w:p w:rsidR="00157BD8" w:rsidRDefault="00157BD8" w:rsidP="00157BD8">
      <w:pPr>
        <w:pStyle w:val="a3"/>
        <w:ind w:left="72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-результаты мониторинга обсуждать на заседаниях ШМО в соответствии с планом работы ШМО и на  совещаниях при директоре.</w:t>
      </w:r>
    </w:p>
    <w:p w:rsidR="00157BD8" w:rsidRPr="00157BD8" w:rsidRDefault="00157BD8" w:rsidP="00157BD8">
      <w:r>
        <w:t>2. Контроль за выполнением данного приказа оставляю за собой.</w:t>
      </w:r>
    </w:p>
    <w:p w:rsidR="00163E9B" w:rsidRDefault="00163E9B" w:rsidP="00541ED2">
      <w:pPr>
        <w:widowControl w:val="0"/>
        <w:autoSpaceDE w:val="0"/>
        <w:autoSpaceDN w:val="0"/>
        <w:adjustRightInd w:val="0"/>
        <w:jc w:val="center"/>
      </w:pPr>
    </w:p>
    <w:p w:rsidR="00163E9B" w:rsidRDefault="00163E9B" w:rsidP="00541ED2">
      <w:pPr>
        <w:widowControl w:val="0"/>
        <w:autoSpaceDE w:val="0"/>
        <w:autoSpaceDN w:val="0"/>
        <w:adjustRightInd w:val="0"/>
        <w:jc w:val="center"/>
      </w:pPr>
    </w:p>
    <w:p w:rsidR="00163E9B" w:rsidRDefault="00163E9B" w:rsidP="00541ED2">
      <w:pPr>
        <w:widowControl w:val="0"/>
        <w:autoSpaceDE w:val="0"/>
        <w:autoSpaceDN w:val="0"/>
        <w:adjustRightInd w:val="0"/>
        <w:jc w:val="center"/>
      </w:pPr>
    </w:p>
    <w:p w:rsidR="00163E9B" w:rsidRDefault="00163E9B" w:rsidP="00541E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163E9B" w:rsidRDefault="00163E9B" w:rsidP="00541ED2">
      <w:pPr>
        <w:widowControl w:val="0"/>
        <w:autoSpaceDE w:val="0"/>
        <w:autoSpaceDN w:val="0"/>
        <w:adjustRightInd w:val="0"/>
        <w:jc w:val="center"/>
      </w:pPr>
    </w:p>
    <w:p w:rsidR="00541ED2" w:rsidRDefault="00163E9B" w:rsidP="00541ED2">
      <w:pPr>
        <w:widowControl w:val="0"/>
        <w:autoSpaceDE w:val="0"/>
        <w:autoSpaceDN w:val="0"/>
        <w:adjustRightInd w:val="0"/>
        <w:jc w:val="center"/>
      </w:pPr>
      <w:r>
        <w:t xml:space="preserve">Директор                </w:t>
      </w:r>
      <w:r w:rsidR="00FF39FA">
        <w:tab/>
      </w:r>
      <w:r w:rsidR="00FF39FA">
        <w:tab/>
      </w:r>
      <w:r w:rsidR="00FF39FA">
        <w:tab/>
        <w:t xml:space="preserve">М.М. </w:t>
      </w:r>
      <w:proofErr w:type="spellStart"/>
      <w:r w:rsidR="00FF39FA">
        <w:t>Раисова</w:t>
      </w:r>
      <w:proofErr w:type="spellEnd"/>
    </w:p>
    <w:p w:rsidR="00541ED2" w:rsidRDefault="00541ED2" w:rsidP="007A7F3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41ED2" w:rsidRDefault="00541ED2" w:rsidP="007A7F3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4D73" w:rsidRPr="00D94229" w:rsidRDefault="007A7F3F" w:rsidP="007A7F3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94229">
        <w:rPr>
          <w:sz w:val="24"/>
          <w:szCs w:val="24"/>
        </w:rPr>
        <w:t xml:space="preserve"> </w:t>
      </w:r>
    </w:p>
    <w:sectPr w:rsidR="00084D73" w:rsidRPr="00D94229" w:rsidSect="00084D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5260"/>
    <w:multiLevelType w:val="hybridMultilevel"/>
    <w:tmpl w:val="2E0038E6"/>
    <w:lvl w:ilvl="0" w:tplc="EA041C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170B375C"/>
    <w:multiLevelType w:val="hybridMultilevel"/>
    <w:tmpl w:val="F782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0C6"/>
    <w:multiLevelType w:val="hybridMultilevel"/>
    <w:tmpl w:val="70AC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C708F"/>
    <w:multiLevelType w:val="hybridMultilevel"/>
    <w:tmpl w:val="9A4E2442"/>
    <w:lvl w:ilvl="0" w:tplc="994C98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3645C0"/>
    <w:multiLevelType w:val="multilevel"/>
    <w:tmpl w:val="44DE6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B1F03D3"/>
    <w:multiLevelType w:val="hybridMultilevel"/>
    <w:tmpl w:val="F59A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E1153"/>
    <w:multiLevelType w:val="hybridMultilevel"/>
    <w:tmpl w:val="0BB2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C495F"/>
    <w:multiLevelType w:val="hybridMultilevel"/>
    <w:tmpl w:val="B1B632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2E47857"/>
    <w:multiLevelType w:val="hybridMultilevel"/>
    <w:tmpl w:val="AF66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429C8"/>
    <w:multiLevelType w:val="hybridMultilevel"/>
    <w:tmpl w:val="177EB7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F2232E"/>
    <w:multiLevelType w:val="hybridMultilevel"/>
    <w:tmpl w:val="BE542FB8"/>
    <w:lvl w:ilvl="0" w:tplc="0820EE2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CF85878"/>
    <w:multiLevelType w:val="hybridMultilevel"/>
    <w:tmpl w:val="1B6C3F70"/>
    <w:lvl w:ilvl="0" w:tplc="5F4A20C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64667AF8"/>
    <w:multiLevelType w:val="hybridMultilevel"/>
    <w:tmpl w:val="62C21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562D2"/>
    <w:multiLevelType w:val="hybridMultilevel"/>
    <w:tmpl w:val="8836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8426E"/>
    <w:multiLevelType w:val="hybridMultilevel"/>
    <w:tmpl w:val="3E10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2F1082"/>
    <w:multiLevelType w:val="singleLevel"/>
    <w:tmpl w:val="91BA0F62"/>
    <w:lvl w:ilvl="0">
      <w:start w:val="4"/>
      <w:numFmt w:val="decimal"/>
      <w:lvlText w:val="%1."/>
      <w:legacy w:legacy="1" w:legacySpace="0" w:legacyIndent="19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  <w:num w:numId="13">
    <w:abstractNumId w:val="12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FD"/>
    <w:rsid w:val="000216A4"/>
    <w:rsid w:val="00026E52"/>
    <w:rsid w:val="00036CAE"/>
    <w:rsid w:val="0005160A"/>
    <w:rsid w:val="00057730"/>
    <w:rsid w:val="000620AD"/>
    <w:rsid w:val="00084D73"/>
    <w:rsid w:val="000A4809"/>
    <w:rsid w:val="000C565A"/>
    <w:rsid w:val="00101F59"/>
    <w:rsid w:val="00157BD8"/>
    <w:rsid w:val="00163E9B"/>
    <w:rsid w:val="00173819"/>
    <w:rsid w:val="0017561C"/>
    <w:rsid w:val="001B1ACF"/>
    <w:rsid w:val="001D1A7B"/>
    <w:rsid w:val="00237CA8"/>
    <w:rsid w:val="00327A28"/>
    <w:rsid w:val="0033361E"/>
    <w:rsid w:val="00353723"/>
    <w:rsid w:val="003719C1"/>
    <w:rsid w:val="003723CF"/>
    <w:rsid w:val="003A2274"/>
    <w:rsid w:val="003B60AF"/>
    <w:rsid w:val="003C2D0B"/>
    <w:rsid w:val="003F4F83"/>
    <w:rsid w:val="0042362C"/>
    <w:rsid w:val="0043338D"/>
    <w:rsid w:val="00433DC2"/>
    <w:rsid w:val="00457A37"/>
    <w:rsid w:val="00473766"/>
    <w:rsid w:val="004B12B3"/>
    <w:rsid w:val="004F4A9D"/>
    <w:rsid w:val="00505F37"/>
    <w:rsid w:val="0050644A"/>
    <w:rsid w:val="005117E6"/>
    <w:rsid w:val="0052354C"/>
    <w:rsid w:val="00534080"/>
    <w:rsid w:val="00541ED2"/>
    <w:rsid w:val="006136B7"/>
    <w:rsid w:val="0065301E"/>
    <w:rsid w:val="00674537"/>
    <w:rsid w:val="006E7928"/>
    <w:rsid w:val="00723041"/>
    <w:rsid w:val="00775A07"/>
    <w:rsid w:val="00782E8B"/>
    <w:rsid w:val="007A7F3F"/>
    <w:rsid w:val="007C7D42"/>
    <w:rsid w:val="00810EDE"/>
    <w:rsid w:val="00822F39"/>
    <w:rsid w:val="00830A26"/>
    <w:rsid w:val="008537BC"/>
    <w:rsid w:val="008E4601"/>
    <w:rsid w:val="008F139C"/>
    <w:rsid w:val="00911748"/>
    <w:rsid w:val="00943198"/>
    <w:rsid w:val="00977C4F"/>
    <w:rsid w:val="009D7234"/>
    <w:rsid w:val="009F65CD"/>
    <w:rsid w:val="00A62EDE"/>
    <w:rsid w:val="00A70CCC"/>
    <w:rsid w:val="00B00653"/>
    <w:rsid w:val="00B242FD"/>
    <w:rsid w:val="00B336FE"/>
    <w:rsid w:val="00B41116"/>
    <w:rsid w:val="00BD01EE"/>
    <w:rsid w:val="00BD2938"/>
    <w:rsid w:val="00BE20E5"/>
    <w:rsid w:val="00C0007B"/>
    <w:rsid w:val="00C00E30"/>
    <w:rsid w:val="00C05281"/>
    <w:rsid w:val="00C8711C"/>
    <w:rsid w:val="00CA157A"/>
    <w:rsid w:val="00CB03EB"/>
    <w:rsid w:val="00D70DD8"/>
    <w:rsid w:val="00D739E3"/>
    <w:rsid w:val="00D94229"/>
    <w:rsid w:val="00DB28FE"/>
    <w:rsid w:val="00DC7BCF"/>
    <w:rsid w:val="00DD5C07"/>
    <w:rsid w:val="00DF0E92"/>
    <w:rsid w:val="00DF1231"/>
    <w:rsid w:val="00E254A5"/>
    <w:rsid w:val="00E62322"/>
    <w:rsid w:val="00E73CA7"/>
    <w:rsid w:val="00E86F31"/>
    <w:rsid w:val="00EA6607"/>
    <w:rsid w:val="00EC3162"/>
    <w:rsid w:val="00EC67D2"/>
    <w:rsid w:val="00ED0717"/>
    <w:rsid w:val="00F00513"/>
    <w:rsid w:val="00F248D6"/>
    <w:rsid w:val="00F80738"/>
    <w:rsid w:val="00F873C8"/>
    <w:rsid w:val="00FB17EE"/>
    <w:rsid w:val="00FB744E"/>
    <w:rsid w:val="00FE42B0"/>
    <w:rsid w:val="00F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19CF0"/>
  <w15:docId w15:val="{BC156B0A-BF95-4803-B668-3296D295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D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A37"/>
    <w:pPr>
      <w:spacing w:after="200" w:line="276" w:lineRule="auto"/>
      <w:ind w:left="975"/>
      <w:contextualSpacing/>
    </w:pPr>
    <w:rPr>
      <w:rFonts w:asciiTheme="minorHAnsi" w:eastAsiaTheme="minorEastAsia" w:hAnsiTheme="minorHAnsi" w:cstheme="minorBidi"/>
      <w:b/>
    </w:rPr>
  </w:style>
  <w:style w:type="table" w:styleId="a4">
    <w:name w:val="Table Grid"/>
    <w:basedOn w:val="a1"/>
    <w:uiPriority w:val="59"/>
    <w:rsid w:val="00457A3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semiHidden/>
    <w:unhideWhenUsed/>
    <w:rsid w:val="00026E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26E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3C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FB744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5;&#1088;&#1080;&#1082;&#1072;&#1079;_&#1057;&#1054;&#106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Приказ_СОШ.dotx</Template>
  <TotalTime>21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  РЕСПУБЛИКА</vt:lpstr>
    </vt:vector>
  </TitlesOfParts>
  <Company>MoBIL GROUP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  РЕСПУБЛИКА</dc:title>
  <dc:creator>Windows User</dc:creator>
  <cp:lastModifiedBy>seda</cp:lastModifiedBy>
  <cp:revision>4</cp:revision>
  <cp:lastPrinted>2018-09-07T11:13:00Z</cp:lastPrinted>
  <dcterms:created xsi:type="dcterms:W3CDTF">2018-09-07T11:16:00Z</dcterms:created>
  <dcterms:modified xsi:type="dcterms:W3CDTF">2018-09-08T07:09:00Z</dcterms:modified>
</cp:coreProperties>
</file>