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D" w:rsidRDefault="00B242FD" w:rsidP="00084D73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10EDE" w:rsidRPr="00DD5C07" w:rsidRDefault="00084D73" w:rsidP="00DD5C07">
      <w:pPr>
        <w:tabs>
          <w:tab w:val="left" w:pos="4062"/>
        </w:tabs>
        <w:spacing w:line="360" w:lineRule="auto"/>
        <w:jc w:val="center"/>
        <w:rPr>
          <w:sz w:val="26"/>
          <w:szCs w:val="26"/>
        </w:rPr>
      </w:pPr>
      <w:r w:rsidRPr="00DD5C07">
        <w:rPr>
          <w:sz w:val="26"/>
          <w:szCs w:val="26"/>
        </w:rPr>
        <w:t>«СРЕДНЯЯ ОБЩЕОБРАЗОВАТЕЛЬНАЯ ШКОЛА с. ГЕХИ-ЧУ</w:t>
      </w:r>
      <w:r w:rsidR="00505F37">
        <w:rPr>
          <w:sz w:val="26"/>
          <w:szCs w:val="26"/>
        </w:rPr>
        <w:t>»</w:t>
      </w:r>
    </w:p>
    <w:p w:rsidR="00DD5C07" w:rsidRPr="00965E7F" w:rsidRDefault="00DD5C07" w:rsidP="00DD5C0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«ГИХ-ЧУЬРА </w:t>
      </w:r>
      <w:r w:rsidR="003719C1">
        <w:rPr>
          <w:rFonts w:ascii="Bookman Old Style" w:hAnsi="Bookman Old Style"/>
        </w:rPr>
        <w:t>ЙОЛУ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 xml:space="preserve"> ЮККЪЕРА</w:t>
      </w:r>
      <w:r>
        <w:rPr>
          <w:rFonts w:ascii="Bookman Old Style" w:hAnsi="Bookman Old Style"/>
        </w:rPr>
        <w:t xml:space="preserve">  </w:t>
      </w:r>
      <w:r w:rsidRPr="00965E7F">
        <w:rPr>
          <w:rFonts w:ascii="Bookman Old Style" w:hAnsi="Bookman Old Style"/>
        </w:rPr>
        <w:t>ЮКЪАРДЕШАРАН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>ШКОЛА»</w:t>
      </w:r>
    </w:p>
    <w:p w:rsidR="00DD5C07" w:rsidRPr="00084D73" w:rsidRDefault="00DD5C07" w:rsidP="00DD5C07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10EDE" w:rsidRPr="00084D73" w:rsidRDefault="00810EDE" w:rsidP="00A53C43">
      <w:pPr>
        <w:jc w:val="center"/>
      </w:pPr>
      <w:bookmarkStart w:id="0" w:name="_GoBack"/>
      <w:bookmarkEnd w:id="0"/>
      <w:proofErr w:type="gramStart"/>
      <w:r w:rsidRPr="00084D73">
        <w:t>П</w:t>
      </w:r>
      <w:proofErr w:type="gramEnd"/>
      <w:r w:rsidRPr="00084D73">
        <w:t xml:space="preserve"> Р И К А З</w:t>
      </w:r>
    </w:p>
    <w:p w:rsidR="00810EDE" w:rsidRPr="00084D73" w:rsidRDefault="00810EDE" w:rsidP="00810EDE">
      <w:pPr>
        <w:jc w:val="center"/>
      </w:pPr>
    </w:p>
    <w:p w:rsidR="00810EDE" w:rsidRPr="00084D73" w:rsidRDefault="00810EDE" w:rsidP="00810EDE">
      <w:r w:rsidRPr="00084D73">
        <w:rPr>
          <w:rFonts w:eastAsia="Arial Unicode MS"/>
          <w:b/>
        </w:rPr>
        <w:t>«</w:t>
      </w:r>
      <w:r w:rsidR="00DF1231">
        <w:rPr>
          <w:rFonts w:eastAsia="Arial Unicode MS"/>
          <w:b/>
        </w:rPr>
        <w:t>12</w:t>
      </w:r>
      <w:r w:rsidRPr="00084D73">
        <w:rPr>
          <w:rFonts w:eastAsia="Arial Unicode MS"/>
          <w:b/>
        </w:rPr>
        <w:t xml:space="preserve">  »</w:t>
      </w:r>
      <w:r w:rsidR="00B24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192405</wp:posOffset>
                </wp:positionV>
                <wp:extent cx="914400" cy="0"/>
                <wp:effectExtent l="10160" t="6350" r="889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F8AD6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15pt" to="44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"/>
            </w:pict>
          </mc:Fallback>
        </mc:AlternateContent>
      </w:r>
      <w:r w:rsidR="00B242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192405</wp:posOffset>
                </wp:positionV>
                <wp:extent cx="1257300" cy="0"/>
                <wp:effectExtent l="13335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AAFC7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5.15pt" to="13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"/>
            </w:pict>
          </mc:Fallback>
        </mc:AlternateContent>
      </w:r>
      <w:r w:rsidR="00084D73">
        <w:t xml:space="preserve">            </w:t>
      </w:r>
      <w:r w:rsidR="00DF1231">
        <w:t>09</w:t>
      </w:r>
      <w:r w:rsidR="00084D73">
        <w:t xml:space="preserve">         </w:t>
      </w:r>
      <w:r w:rsidR="00DD5C07">
        <w:t>2016</w:t>
      </w:r>
      <w:r w:rsidRPr="00084D73">
        <w:t>г.</w:t>
      </w:r>
      <w:r w:rsidRPr="00084D73">
        <w:tab/>
        <w:t xml:space="preserve"> </w:t>
      </w:r>
      <w:r w:rsidRPr="00084D73">
        <w:tab/>
        <w:t xml:space="preserve">     </w:t>
      </w:r>
      <w:r w:rsidRPr="00084D73">
        <w:tab/>
      </w:r>
      <w:r w:rsidR="00057730">
        <w:rPr>
          <w:b/>
        </w:rPr>
        <w:tab/>
        <w:t xml:space="preserve">                     </w:t>
      </w:r>
      <w:r w:rsidRPr="00084D73">
        <w:rPr>
          <w:b/>
        </w:rPr>
        <w:t xml:space="preserve">  </w:t>
      </w:r>
      <w:r w:rsidRPr="00084D73">
        <w:t>№</w:t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="00DF1231">
        <w:t xml:space="preserve"> 12\1-о</w:t>
      </w:r>
      <w:r w:rsidR="003719C1">
        <w:t xml:space="preserve"> </w:t>
      </w:r>
    </w:p>
    <w:p w:rsidR="00457A37" w:rsidRDefault="00084D73" w:rsidP="00457A37">
      <w:pPr>
        <w:jc w:val="center"/>
      </w:pPr>
      <w:r>
        <w:t>с</w:t>
      </w:r>
      <w:r w:rsidR="00457A37">
        <w:t xml:space="preserve">. </w:t>
      </w:r>
      <w:proofErr w:type="spellStart"/>
      <w:r w:rsidR="00457A37">
        <w:t>Гехи</w:t>
      </w:r>
      <w:proofErr w:type="spellEnd"/>
      <w:r w:rsidR="00457A37">
        <w:t>-Чу</w:t>
      </w:r>
    </w:p>
    <w:p w:rsidR="00A53C43" w:rsidRPr="00561E5B" w:rsidRDefault="00A53C43" w:rsidP="00A53C43">
      <w:pPr>
        <w:rPr>
          <w:b/>
        </w:rPr>
      </w:pPr>
      <w:r>
        <w:rPr>
          <w:b/>
        </w:rPr>
        <w:t>«О создании</w:t>
      </w:r>
      <w:r w:rsidRPr="00561E5B">
        <w:rPr>
          <w:b/>
        </w:rPr>
        <w:t xml:space="preserve"> комиссии</w:t>
      </w:r>
    </w:p>
    <w:p w:rsidR="00A53C43" w:rsidRPr="00561E5B" w:rsidRDefault="00A53C43" w:rsidP="00A53C43">
      <w:pPr>
        <w:rPr>
          <w:b/>
        </w:rPr>
      </w:pPr>
      <w:r w:rsidRPr="00561E5B">
        <w:rPr>
          <w:b/>
        </w:rPr>
        <w:t>по противодействию коррупции»</w:t>
      </w:r>
    </w:p>
    <w:p w:rsidR="00A53C43" w:rsidRDefault="00A53C43" w:rsidP="00A53C43"/>
    <w:p w:rsidR="00A53C43" w:rsidRDefault="00A53C43" w:rsidP="00A53C43">
      <w:pPr>
        <w:tabs>
          <w:tab w:val="left" w:pos="0"/>
        </w:tabs>
        <w:ind w:firstLine="284"/>
        <w:jc w:val="both"/>
      </w:pPr>
      <w:r>
        <w:tab/>
      </w:r>
      <w:proofErr w:type="gramStart"/>
      <w:r>
        <w:t xml:space="preserve">Во исполнение Федерального закона от 25 декабря 2008 года № 273-ФЗ «О противодействии коррупции», Указа Президента РФ от 01.04.2016г. № 147 «О национальном плане противодействия коррупции на 2016-2017 годы», Указа Главы Чеченской Республики от 03.08.2016 года № 115 «Об утверждении плана мероприятий по противодействию коррупции в органах исполнительной власти Чеченской Республики на 2016-2017 годы», Постановления администрации </w:t>
      </w:r>
      <w:proofErr w:type="spellStart"/>
      <w:r>
        <w:t>Урус-Мартановского</w:t>
      </w:r>
      <w:proofErr w:type="spellEnd"/>
      <w:r>
        <w:t xml:space="preserve"> муниципального района  от 03.03. 2016</w:t>
      </w:r>
      <w:proofErr w:type="gramEnd"/>
      <w:r>
        <w:t xml:space="preserve"> года № 23 «Об утверждении муниципальной программы противодействия коррупции в </w:t>
      </w:r>
      <w:proofErr w:type="spellStart"/>
      <w:r>
        <w:t>Урус</w:t>
      </w:r>
      <w:proofErr w:type="spellEnd"/>
      <w:r>
        <w:t xml:space="preserve"> - </w:t>
      </w:r>
      <w:proofErr w:type="spellStart"/>
      <w:r>
        <w:t>Мартановском</w:t>
      </w:r>
      <w:proofErr w:type="spellEnd"/>
      <w:r>
        <w:t xml:space="preserve"> муниципальном районе на 2016-2018г.»</w:t>
      </w:r>
    </w:p>
    <w:p w:rsidR="00A53C43" w:rsidRDefault="00A53C43" w:rsidP="00A53C43">
      <w:pPr>
        <w:tabs>
          <w:tab w:val="left" w:pos="0"/>
        </w:tabs>
        <w:ind w:firstLine="284"/>
        <w:jc w:val="center"/>
      </w:pPr>
      <w:r>
        <w:t>ПРИКАЗЫВАЮ</w:t>
      </w:r>
    </w:p>
    <w:p w:rsidR="00A53C43" w:rsidRPr="00A53C43" w:rsidRDefault="00A53C43" w:rsidP="00A53C43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A53C43">
        <w:rPr>
          <w:rFonts w:ascii="Times New Roman" w:hAnsi="Times New Roman" w:cs="Times New Roman"/>
          <w:b w:val="0"/>
        </w:rPr>
        <w:t xml:space="preserve">Создать в МБОУ «СОШ с. </w:t>
      </w:r>
      <w:proofErr w:type="spellStart"/>
      <w:r w:rsidRPr="00A53C43">
        <w:rPr>
          <w:rFonts w:ascii="Times New Roman" w:hAnsi="Times New Roman" w:cs="Times New Roman"/>
          <w:b w:val="0"/>
        </w:rPr>
        <w:t>Гехи</w:t>
      </w:r>
      <w:proofErr w:type="spellEnd"/>
      <w:r w:rsidRPr="00A53C43">
        <w:rPr>
          <w:rFonts w:ascii="Times New Roman" w:hAnsi="Times New Roman" w:cs="Times New Roman"/>
          <w:b w:val="0"/>
        </w:rPr>
        <w:t>-Чу</w:t>
      </w:r>
      <w:r w:rsidRPr="00A53C43">
        <w:rPr>
          <w:rFonts w:ascii="Times New Roman" w:hAnsi="Times New Roman" w:cs="Times New Roman"/>
          <w:b w:val="0"/>
        </w:rPr>
        <w:t xml:space="preserve">» </w:t>
      </w:r>
      <w:proofErr w:type="spellStart"/>
      <w:r w:rsidRPr="00A53C43">
        <w:rPr>
          <w:rFonts w:ascii="Times New Roman" w:hAnsi="Times New Roman" w:cs="Times New Roman"/>
          <w:b w:val="0"/>
        </w:rPr>
        <w:t>Урус-Мартановского</w:t>
      </w:r>
      <w:proofErr w:type="spellEnd"/>
      <w:r w:rsidRPr="00A53C43">
        <w:rPr>
          <w:rFonts w:ascii="Times New Roman" w:hAnsi="Times New Roman" w:cs="Times New Roman"/>
          <w:b w:val="0"/>
        </w:rPr>
        <w:t xml:space="preserve"> муниципального района ЧР комиссию по противодействию коррупции (далее - комиссия);</w:t>
      </w:r>
    </w:p>
    <w:p w:rsidR="00A53C43" w:rsidRPr="00A53C43" w:rsidRDefault="00A53C43" w:rsidP="00A53C43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A53C43">
        <w:rPr>
          <w:rFonts w:ascii="Times New Roman" w:hAnsi="Times New Roman" w:cs="Times New Roman"/>
          <w:b w:val="0"/>
        </w:rPr>
        <w:t>Утвердить:</w:t>
      </w:r>
    </w:p>
    <w:p w:rsidR="00A53C43" w:rsidRPr="00A53C43" w:rsidRDefault="00A53C43" w:rsidP="00A53C43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A53C43">
        <w:rPr>
          <w:rFonts w:ascii="Times New Roman" w:hAnsi="Times New Roman" w:cs="Times New Roman"/>
          <w:b w:val="0"/>
        </w:rPr>
        <w:t>Положение о комиссии согласно приложению № 1 к настоящему приказу;</w:t>
      </w:r>
    </w:p>
    <w:p w:rsidR="00A53C43" w:rsidRPr="00A53C43" w:rsidRDefault="00A53C43" w:rsidP="00A53C43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A53C43">
        <w:rPr>
          <w:rFonts w:ascii="Times New Roman" w:hAnsi="Times New Roman" w:cs="Times New Roman"/>
          <w:b w:val="0"/>
        </w:rPr>
        <w:t>Состав комиссии согласно приложению № 2 к настоящему приказу;</w:t>
      </w:r>
    </w:p>
    <w:p w:rsidR="00A53C43" w:rsidRPr="00A53C43" w:rsidRDefault="00A53C43" w:rsidP="00A53C43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A53C43">
        <w:rPr>
          <w:rFonts w:ascii="Times New Roman" w:hAnsi="Times New Roman" w:cs="Times New Roman"/>
          <w:b w:val="0"/>
        </w:rPr>
        <w:t>План работы комиссии на 2016-2017 год согласно приложению № 3 к настоящему приказу;</w:t>
      </w:r>
    </w:p>
    <w:p w:rsidR="00A53C43" w:rsidRPr="00A53C43" w:rsidRDefault="00A53C43" w:rsidP="00A53C43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A53C43">
        <w:rPr>
          <w:rFonts w:ascii="Times New Roman" w:hAnsi="Times New Roman" w:cs="Times New Roman"/>
          <w:b w:val="0"/>
        </w:rPr>
        <w:t>Заместителю д</w:t>
      </w:r>
      <w:r w:rsidRPr="00A53C43">
        <w:rPr>
          <w:rFonts w:ascii="Times New Roman" w:hAnsi="Times New Roman" w:cs="Times New Roman"/>
          <w:b w:val="0"/>
        </w:rPr>
        <w:t xml:space="preserve">иректора </w:t>
      </w:r>
      <w:proofErr w:type="gramStart"/>
      <w:r w:rsidRPr="00A53C43">
        <w:rPr>
          <w:rFonts w:ascii="Times New Roman" w:hAnsi="Times New Roman" w:cs="Times New Roman"/>
          <w:b w:val="0"/>
        </w:rPr>
        <w:t>по</w:t>
      </w:r>
      <w:proofErr w:type="gramEnd"/>
      <w:r w:rsidRPr="00A53C43">
        <w:rPr>
          <w:rFonts w:ascii="Times New Roman" w:hAnsi="Times New Roman" w:cs="Times New Roman"/>
          <w:b w:val="0"/>
        </w:rPr>
        <w:t xml:space="preserve"> ОТ – </w:t>
      </w:r>
      <w:proofErr w:type="spellStart"/>
      <w:r w:rsidRPr="00A53C43">
        <w:rPr>
          <w:rFonts w:ascii="Times New Roman" w:hAnsi="Times New Roman" w:cs="Times New Roman"/>
          <w:b w:val="0"/>
        </w:rPr>
        <w:t>Раисовой</w:t>
      </w:r>
      <w:proofErr w:type="spellEnd"/>
      <w:r w:rsidRPr="00A53C43">
        <w:rPr>
          <w:rFonts w:ascii="Times New Roman" w:hAnsi="Times New Roman" w:cs="Times New Roman"/>
          <w:b w:val="0"/>
        </w:rPr>
        <w:t xml:space="preserve"> М.У.</w:t>
      </w:r>
      <w:r w:rsidRPr="00A53C43">
        <w:rPr>
          <w:rFonts w:ascii="Times New Roman" w:hAnsi="Times New Roman" w:cs="Times New Roman"/>
          <w:b w:val="0"/>
        </w:rPr>
        <w:t>:</w:t>
      </w:r>
    </w:p>
    <w:p w:rsidR="00A53C43" w:rsidRPr="00A53C43" w:rsidRDefault="00A53C43" w:rsidP="00A53C43">
      <w:pPr>
        <w:pStyle w:val="a3"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proofErr w:type="gramStart"/>
      <w:r w:rsidRPr="00A53C43">
        <w:rPr>
          <w:rFonts w:ascii="Times New Roman" w:hAnsi="Times New Roman" w:cs="Times New Roman"/>
          <w:b w:val="0"/>
        </w:rPr>
        <w:t>Разместить</w:t>
      </w:r>
      <w:proofErr w:type="gramEnd"/>
      <w:r w:rsidRPr="00A53C43">
        <w:rPr>
          <w:rFonts w:ascii="Times New Roman" w:hAnsi="Times New Roman" w:cs="Times New Roman"/>
          <w:b w:val="0"/>
        </w:rPr>
        <w:t xml:space="preserve"> настоящий приказ по созданию комиссии </w:t>
      </w:r>
      <w:r w:rsidRPr="00A53C43">
        <w:rPr>
          <w:rFonts w:ascii="Times New Roman" w:hAnsi="Times New Roman" w:cs="Times New Roman"/>
          <w:b w:val="0"/>
        </w:rPr>
        <w:t xml:space="preserve">на официальном сайте МБОУ «СОШ с. </w:t>
      </w:r>
      <w:proofErr w:type="spellStart"/>
      <w:r w:rsidRPr="00A53C43">
        <w:rPr>
          <w:rFonts w:ascii="Times New Roman" w:hAnsi="Times New Roman" w:cs="Times New Roman"/>
          <w:b w:val="0"/>
        </w:rPr>
        <w:t>Гехи</w:t>
      </w:r>
      <w:proofErr w:type="spellEnd"/>
      <w:r w:rsidRPr="00A53C43">
        <w:rPr>
          <w:rFonts w:ascii="Times New Roman" w:hAnsi="Times New Roman" w:cs="Times New Roman"/>
          <w:b w:val="0"/>
        </w:rPr>
        <w:t>-Чу</w:t>
      </w:r>
      <w:r w:rsidRPr="00A53C43">
        <w:rPr>
          <w:rFonts w:ascii="Times New Roman" w:hAnsi="Times New Roman" w:cs="Times New Roman"/>
          <w:b w:val="0"/>
        </w:rPr>
        <w:t xml:space="preserve">» </w:t>
      </w:r>
      <w:proofErr w:type="spellStart"/>
      <w:r w:rsidRPr="00A53C43">
        <w:rPr>
          <w:rFonts w:ascii="Times New Roman" w:hAnsi="Times New Roman" w:cs="Times New Roman"/>
          <w:b w:val="0"/>
        </w:rPr>
        <w:t>Урус-Мартановского</w:t>
      </w:r>
      <w:proofErr w:type="spellEnd"/>
      <w:r w:rsidRPr="00A53C43">
        <w:rPr>
          <w:rFonts w:ascii="Times New Roman" w:hAnsi="Times New Roman" w:cs="Times New Roman"/>
          <w:b w:val="0"/>
        </w:rPr>
        <w:t xml:space="preserve"> муниципального района ЧР;</w:t>
      </w:r>
    </w:p>
    <w:p w:rsidR="00A53C43" w:rsidRPr="00A53C43" w:rsidRDefault="00A53C43" w:rsidP="00A53C43">
      <w:pPr>
        <w:pStyle w:val="a3"/>
        <w:numPr>
          <w:ilvl w:val="0"/>
          <w:numId w:val="7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A53C43">
        <w:rPr>
          <w:rFonts w:ascii="Times New Roman" w:hAnsi="Times New Roman" w:cs="Times New Roman"/>
          <w:b w:val="0"/>
        </w:rPr>
        <w:t>Размещать на  официал</w:t>
      </w:r>
      <w:r w:rsidRPr="00A53C43">
        <w:rPr>
          <w:rFonts w:ascii="Times New Roman" w:hAnsi="Times New Roman" w:cs="Times New Roman"/>
          <w:b w:val="0"/>
        </w:rPr>
        <w:t xml:space="preserve">ьном сайте МБОУ «СОШ с. </w:t>
      </w:r>
      <w:proofErr w:type="spellStart"/>
      <w:r w:rsidRPr="00A53C43">
        <w:rPr>
          <w:rFonts w:ascii="Times New Roman" w:hAnsi="Times New Roman" w:cs="Times New Roman"/>
          <w:b w:val="0"/>
        </w:rPr>
        <w:t>Гехи</w:t>
      </w:r>
      <w:proofErr w:type="spellEnd"/>
      <w:r w:rsidRPr="00A53C43">
        <w:rPr>
          <w:rFonts w:ascii="Times New Roman" w:hAnsi="Times New Roman" w:cs="Times New Roman"/>
          <w:b w:val="0"/>
        </w:rPr>
        <w:t>-Чу</w:t>
      </w:r>
      <w:r w:rsidRPr="00A53C43">
        <w:rPr>
          <w:rFonts w:ascii="Times New Roman" w:hAnsi="Times New Roman" w:cs="Times New Roman"/>
          <w:b w:val="0"/>
        </w:rPr>
        <w:t xml:space="preserve">» </w:t>
      </w:r>
      <w:proofErr w:type="spellStart"/>
      <w:r w:rsidRPr="00A53C43">
        <w:rPr>
          <w:rFonts w:ascii="Times New Roman" w:hAnsi="Times New Roman" w:cs="Times New Roman"/>
          <w:b w:val="0"/>
        </w:rPr>
        <w:t>Урус-Мартановского</w:t>
      </w:r>
      <w:proofErr w:type="spellEnd"/>
      <w:r w:rsidRPr="00A53C43">
        <w:rPr>
          <w:rFonts w:ascii="Times New Roman" w:hAnsi="Times New Roman" w:cs="Times New Roman"/>
          <w:b w:val="0"/>
        </w:rPr>
        <w:t xml:space="preserve"> муниципального района ЧР материалы по работе комиссии;</w:t>
      </w:r>
    </w:p>
    <w:p w:rsidR="00A53C43" w:rsidRPr="00A53C43" w:rsidRDefault="00A53C43" w:rsidP="00A53C43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proofErr w:type="gramStart"/>
      <w:r w:rsidRPr="00A53C43">
        <w:rPr>
          <w:rFonts w:ascii="Times New Roman" w:hAnsi="Times New Roman" w:cs="Times New Roman"/>
          <w:b w:val="0"/>
        </w:rPr>
        <w:t>Контроль за</w:t>
      </w:r>
      <w:proofErr w:type="gramEnd"/>
      <w:r w:rsidRPr="00A53C43">
        <w:rPr>
          <w:rFonts w:ascii="Times New Roman" w:hAnsi="Times New Roman" w:cs="Times New Roman"/>
          <w:b w:val="0"/>
        </w:rPr>
        <w:t xml:space="preserve"> исполнением настоящего приказа оставляю за собой.</w:t>
      </w:r>
    </w:p>
    <w:p w:rsidR="00084D73" w:rsidRPr="00B336FE" w:rsidRDefault="00084D73" w:rsidP="00A53C4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B336FE">
        <w:t>Директ</w:t>
      </w:r>
      <w:r w:rsidR="003A2274" w:rsidRPr="00B336FE">
        <w:t>ор</w:t>
      </w:r>
      <w:r w:rsidR="003A2274" w:rsidRPr="00B336FE">
        <w:tab/>
      </w:r>
      <w:r w:rsidR="003A2274" w:rsidRPr="00B336FE">
        <w:tab/>
      </w:r>
      <w:r w:rsidR="003A2274" w:rsidRPr="00B336FE">
        <w:tab/>
      </w:r>
      <w:r w:rsidRPr="00B336FE">
        <w:tab/>
      </w:r>
      <w:r w:rsidRPr="00B336FE">
        <w:tab/>
      </w:r>
      <w:r w:rsidRPr="00B336FE">
        <w:tab/>
      </w:r>
      <w:r w:rsidRPr="00B336FE">
        <w:tab/>
        <w:t xml:space="preserve">М.М. </w:t>
      </w:r>
      <w:proofErr w:type="spellStart"/>
      <w:r w:rsidRPr="00B336FE">
        <w:t>Раисова</w:t>
      </w:r>
      <w:proofErr w:type="spellEnd"/>
    </w:p>
    <w:p w:rsidR="003A2274" w:rsidRDefault="004F4A9D" w:rsidP="003A2274">
      <w:pPr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 w:rsidR="003A2274" w:rsidRPr="003A2274">
        <w:rPr>
          <w:sz w:val="22"/>
          <w:szCs w:val="22"/>
        </w:rPr>
        <w:t>:</w:t>
      </w:r>
    </w:p>
    <w:p w:rsidR="00084D73" w:rsidRPr="00084D73" w:rsidRDefault="00084D73"/>
    <w:sectPr w:rsidR="00084D73" w:rsidRPr="00084D73" w:rsidSect="00084D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60"/>
    <w:multiLevelType w:val="hybridMultilevel"/>
    <w:tmpl w:val="2E0038E6"/>
    <w:lvl w:ilvl="0" w:tplc="EA041C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9C300C6"/>
    <w:multiLevelType w:val="hybridMultilevel"/>
    <w:tmpl w:val="70A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708F"/>
    <w:multiLevelType w:val="hybridMultilevel"/>
    <w:tmpl w:val="9A4E2442"/>
    <w:lvl w:ilvl="0" w:tplc="994C98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1D3F86"/>
    <w:multiLevelType w:val="hybridMultilevel"/>
    <w:tmpl w:val="72185D10"/>
    <w:lvl w:ilvl="0" w:tplc="D4C401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47857"/>
    <w:multiLevelType w:val="hybridMultilevel"/>
    <w:tmpl w:val="AF6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43888"/>
    <w:multiLevelType w:val="hybridMultilevel"/>
    <w:tmpl w:val="9624725A"/>
    <w:lvl w:ilvl="0" w:tplc="E0A0D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C41770"/>
    <w:multiLevelType w:val="hybridMultilevel"/>
    <w:tmpl w:val="BF2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026E52"/>
    <w:rsid w:val="00057730"/>
    <w:rsid w:val="000620AD"/>
    <w:rsid w:val="00084D73"/>
    <w:rsid w:val="0017561C"/>
    <w:rsid w:val="003719C1"/>
    <w:rsid w:val="003A2274"/>
    <w:rsid w:val="003C2D0B"/>
    <w:rsid w:val="00433DC2"/>
    <w:rsid w:val="00457A37"/>
    <w:rsid w:val="00473766"/>
    <w:rsid w:val="004F4A9D"/>
    <w:rsid w:val="00505F37"/>
    <w:rsid w:val="0052354C"/>
    <w:rsid w:val="00534080"/>
    <w:rsid w:val="0065301E"/>
    <w:rsid w:val="006E7928"/>
    <w:rsid w:val="00775A07"/>
    <w:rsid w:val="00810EDE"/>
    <w:rsid w:val="00A53C43"/>
    <w:rsid w:val="00B00653"/>
    <w:rsid w:val="00B242FD"/>
    <w:rsid w:val="00B336FE"/>
    <w:rsid w:val="00C0007B"/>
    <w:rsid w:val="00C00E30"/>
    <w:rsid w:val="00D739E3"/>
    <w:rsid w:val="00DC7BCF"/>
    <w:rsid w:val="00DD5C07"/>
    <w:rsid w:val="00DF1231"/>
    <w:rsid w:val="00E73CA7"/>
    <w:rsid w:val="00EC67D2"/>
    <w:rsid w:val="00F00513"/>
    <w:rsid w:val="00F80738"/>
    <w:rsid w:val="00F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5;&#1088;&#1080;&#1082;&#1072;&#1079;_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Приказ_СОШ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  РЕСПУБЛИКА</vt:lpstr>
    </vt:vector>
  </TitlesOfParts>
  <Company>MoBIL GROUP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  РЕСПУБЛИКА</dc:title>
  <dc:creator>Windows User</dc:creator>
  <cp:lastModifiedBy>Админ</cp:lastModifiedBy>
  <cp:revision>2</cp:revision>
  <cp:lastPrinted>2016-10-20T09:20:00Z</cp:lastPrinted>
  <dcterms:created xsi:type="dcterms:W3CDTF">2016-10-20T09:21:00Z</dcterms:created>
  <dcterms:modified xsi:type="dcterms:W3CDTF">2016-10-20T09:21:00Z</dcterms:modified>
</cp:coreProperties>
</file>